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6D" w:rsidRPr="00B63B85" w:rsidRDefault="00B63B85" w:rsidP="009E626D">
      <w:pPr>
        <w:jc w:val="center"/>
        <w:rPr>
          <w:b/>
          <w:bCs/>
          <w:color w:val="800000"/>
          <w:sz w:val="32"/>
          <w:szCs w:val="32"/>
        </w:rPr>
      </w:pPr>
      <w:bookmarkStart w:id="0" w:name="_GoBack"/>
      <w:r w:rsidRPr="00B63B85">
        <w:rPr>
          <w:rFonts w:eastAsia="SimSun" w:hint="eastAsia"/>
          <w:b/>
          <w:bCs/>
          <w:color w:val="800000"/>
          <w:sz w:val="36"/>
          <w:szCs w:val="36"/>
        </w:rPr>
        <w:t>简体</w:t>
      </w:r>
      <w:r>
        <w:rPr>
          <w:rFonts w:eastAsia="SimSun" w:hint="eastAsia"/>
          <w:b/>
          <w:bCs/>
          <w:color w:val="800000"/>
          <w:sz w:val="36"/>
          <w:szCs w:val="36"/>
        </w:rPr>
        <w:t xml:space="preserve"> </w:t>
      </w:r>
      <w:r w:rsidR="00AB15B6" w:rsidRPr="00AB15B6">
        <w:rPr>
          <w:rFonts w:eastAsia="SimSun" w:hint="eastAsia"/>
          <w:b/>
          <w:bCs/>
          <w:color w:val="800000"/>
          <w:sz w:val="36"/>
          <w:szCs w:val="36"/>
        </w:rPr>
        <w:t>大正新修大藏经</w:t>
      </w:r>
      <w:r w:rsidR="00AB15B6" w:rsidRPr="00AB15B6">
        <w:rPr>
          <w:rFonts w:asciiTheme="minorBidi" w:eastAsia="SimSun" w:hAnsiTheme="minorBidi" w:cstheme="minorBidi" w:hint="eastAsia"/>
          <w:b/>
          <w:bCs/>
          <w:color w:val="800000"/>
          <w:sz w:val="36"/>
          <w:szCs w:val="36"/>
          <w:lang w:val="vi-VN" w:bidi="sa-IN"/>
        </w:rPr>
        <w:t>目录</w:t>
      </w:r>
      <w:r w:rsidR="006D4BA7" w:rsidRPr="006D4BA7">
        <w:rPr>
          <w:rFonts w:eastAsia="SimSun" w:hAnsi="新細明體" w:hint="eastAsia"/>
          <w:b/>
          <w:bCs/>
          <w:color w:val="800000"/>
          <w:sz w:val="36"/>
          <w:szCs w:val="36"/>
        </w:rPr>
        <w:t>表</w:t>
      </w:r>
      <w:bookmarkEnd w:id="0"/>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523"/>
        <w:gridCol w:w="1193"/>
        <w:gridCol w:w="1078"/>
      </w:tblGrid>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color w:val="800000"/>
                <w:sz w:val="28"/>
                <w:szCs w:val="28"/>
              </w:rPr>
              <w:t>阿含部</w:t>
            </w:r>
            <w:r w:rsidRPr="00AB15B6">
              <w:rPr>
                <w:rFonts w:asciiTheme="minorBidi" w:eastAsia="SimSun" w:hAnsiTheme="minorBidi" w:cstheme="minorBidi"/>
                <w:color w:val="800000"/>
                <w:sz w:val="28"/>
                <w:szCs w:val="28"/>
              </w:rPr>
              <w:t>    </w:t>
            </w:r>
            <w:r w:rsidR="005666BD"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rPr>
              <w:t>0001 - 0151</w:t>
            </w:r>
          </w:p>
        </w:tc>
        <w:tc>
          <w:tcPr>
            <w:tcW w:w="1149" w:type="dxa"/>
            <w:vAlign w:val="center"/>
            <w:hideMark/>
          </w:tcPr>
          <w:p w:rsidR="00E67C78" w:rsidRPr="00AB15B6" w:rsidRDefault="00E67C78" w:rsidP="005666BD">
            <w:pPr>
              <w:spacing w:after="0"/>
              <w:jc w:val="center"/>
              <w:rPr>
                <w:rFonts w:asciiTheme="minorBidi" w:eastAsia="SimSun" w:hAnsiTheme="minorBidi" w:cstheme="minorBidi"/>
                <w:color w:val="00B050"/>
                <w:sz w:val="28"/>
                <w:szCs w:val="28"/>
              </w:rPr>
            </w:pPr>
            <w:r w:rsidRPr="00AB15B6">
              <w:rPr>
                <w:rFonts w:asciiTheme="minorBidi" w:eastAsia="SimSun" w:hAnsiTheme="minorBidi" w:cstheme="minorBidi"/>
                <w:color w:val="00B050"/>
                <w:sz w:val="28"/>
                <w:szCs w:val="28"/>
              </w:rPr>
              <w:t>PDF</w:t>
            </w:r>
          </w:p>
        </w:tc>
        <w:tc>
          <w:tcPr>
            <w:tcW w:w="1021" w:type="dxa"/>
            <w:vAlign w:val="center"/>
            <w:hideMark/>
          </w:tcPr>
          <w:p w:rsidR="00E67C78" w:rsidRPr="00AB15B6" w:rsidRDefault="00E67C78" w:rsidP="005666BD">
            <w:pPr>
              <w:spacing w:after="0"/>
              <w:jc w:val="center"/>
              <w:rPr>
                <w:rFonts w:asciiTheme="minorBidi" w:eastAsia="SimSun" w:hAnsiTheme="minorBidi" w:cstheme="minorBidi"/>
                <w:color w:val="00B050"/>
                <w:sz w:val="28"/>
                <w:szCs w:val="28"/>
              </w:rPr>
            </w:pPr>
            <w:r w:rsidRPr="00AB15B6">
              <w:rPr>
                <w:rFonts w:asciiTheme="minorBidi" w:eastAsia="SimSun" w:hAnsiTheme="minorBidi" w:cstheme="minorBidi"/>
                <w:color w:val="00B050"/>
                <w:sz w:val="28"/>
                <w:szCs w:val="28"/>
              </w:rPr>
              <w:t>卷数</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长阿含经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佛说七佛经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毘婆尸佛经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七佛父母姓字经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佛般泥洹经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B63B85"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般泥洹经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大般涅盘经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3</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大坚固婆罗门缘起经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佛说人仙经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0009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白衣金幢二婆罗门缘起经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3</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尼拘陀梵志经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大集法门经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长阿含十报法经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佛说人本欲生经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佛说帝释所问经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佛说尸迦罗越六方礼经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佛说善生子经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佛说信佛功德经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佛说大三摩惹经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0019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佛开解梵志阿颰经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佛说梵网六十二见经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佛说寂志果经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大楼炭经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6</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起世经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10</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起世因本经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10</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中阿含经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60</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佛说七知经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佛说园生树经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佛说咸水喻经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0029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佛说萨钵多酥哩踰捺野经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佛说一切流摄守因经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lastRenderedPageBreak/>
              <w:t>佛说四谛经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佛说恒水经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佛说法海经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佛说海八德经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佛说本相猗致经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佛说缘本致经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佛说轮王七宝经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佛说顶生王故事经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0039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佛说文陀竭王经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佛说频婆娑罗王经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佛说铁城泥犁经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佛说阎罗王五天使者经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佛说古来世时经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大正句王经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佛说阿那律八念经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佛说离睡经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佛说是法非法经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佛说求欲经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0049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佛说受岁经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佛说梵志计水净经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佛说大生义经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佛说苦阴经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佛说释摩男本四子经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佛说苦阴因事经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佛说乐想经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佛说漏分布经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出中阿含令劫意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佛说阿耨风经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佛说诸法本经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出中阿含别翻</w:t>
            </w:r>
            <w:r w:rsidRPr="00AB15B6">
              <w:rPr>
                <w:rFonts w:asciiTheme="minorBidi" w:eastAsia="SimSun" w:hAnsiTheme="minorBidi" w:cstheme="minorBidi"/>
                <w:sz w:val="28"/>
                <w:szCs w:val="28"/>
              </w:rPr>
              <w:t>)</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0059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佛说瞿昙弥记果经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佛说受新岁经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佛说新岁经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佛说解夏经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佛说瞻婆比丘经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佛说伏淫经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lastRenderedPageBreak/>
              <w:t>佛说魔娆乱经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弊魔试目连经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一名魔娆乱经</w:t>
            </w:r>
            <w:r w:rsidRPr="00AB15B6">
              <w:rPr>
                <w:rFonts w:asciiTheme="minorBidi" w:eastAsia="SimSun" w:hAnsiTheme="minorBidi" w:cstheme="minorBidi"/>
                <w:sz w:val="28"/>
                <w:szCs w:val="28"/>
              </w:rPr>
              <w:t>)</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佛说赖咤和罗经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佛说护国经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0069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佛说数经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梵志頞波罗延问种尊经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佛说三归五戒慈心厌离功德经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佛说须达经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佛说长者施报经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佛为黄竹园老婆罗门说学经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梵摩渝经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佛说尊上经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佛说兜调经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佛说鹦鹉经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0079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佛为首迦长者说业报差别经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分别善恶报应经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2</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佛说意经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佛说应法经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佛说分别布施经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佛说息诤因缘经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佛说泥犁经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佛说斋经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优陂夷堕舍迦经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佛说八关斋经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0089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佛说鞞摩肃经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佛说婆罗门子命终爱念不离经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佛说十支居士八城人经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佛说邪见经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佛说箭喻经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佛说蚁喻经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佛说治意经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广义法门经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出中阿含经一品</w:t>
            </w:r>
            <w:r w:rsidRPr="00AB15B6">
              <w:rPr>
                <w:rFonts w:asciiTheme="minorBidi" w:eastAsia="SimSun" w:hAnsiTheme="minorBidi" w:cstheme="minorBidi"/>
                <w:sz w:val="28"/>
                <w:szCs w:val="28"/>
              </w:rPr>
              <w:t>)</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佛说普法义经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杂阿含经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0099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50</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lastRenderedPageBreak/>
              <w:t>别译杂阿含经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16</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杂阿含经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佛说五蕴皆空经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佛说圣法印经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天竺名阿遮昙摩文图</w:t>
            </w:r>
            <w:r w:rsidRPr="00AB15B6">
              <w:rPr>
                <w:rFonts w:asciiTheme="minorBidi" w:eastAsia="SimSun" w:hAnsiTheme="minorBidi" w:cstheme="minorBidi"/>
                <w:sz w:val="28"/>
                <w:szCs w:val="28"/>
              </w:rPr>
              <w:t>)</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佛说法印经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五阴譬喻经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佛说水沫所漂经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佛说不自守意经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佛说满愿子经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佛说转法轮经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0109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佛说三转法轮经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佛说相应相可经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佛说八正道经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佛说难提释经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佛说马有三相经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佛说马有八态譬人经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出杂阿含别译</w:t>
            </w:r>
            <w:r w:rsidRPr="00AB15B6">
              <w:rPr>
                <w:rFonts w:asciiTheme="minorBidi" w:eastAsia="SimSun" w:hAnsiTheme="minorBidi" w:cstheme="minorBidi"/>
                <w:sz w:val="28"/>
                <w:szCs w:val="28"/>
              </w:rPr>
              <w:t>)</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佛说戒德香经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佛说戒香经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佛说鸯掘摩经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佛说鸯崛髻经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0119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央掘魔罗经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4</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佛说月喻经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佛说波斯匿王太后崩尘土坌身经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0122</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佛说放牛经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缘起经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增壹阿含经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51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佛说阿罗汉具德经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佛说四人出现世间经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须摩提女经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0128a</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须摩提女经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0128b</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佛说三摩竭经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0129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佛说给孤长者女得度因缘经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3</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佛说婆罗门避死经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佛说食施获五福报经</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0132a</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lastRenderedPageBreak/>
              <w:t>施食获五福报经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亦名佛说施色力经</w:t>
            </w:r>
            <w:r w:rsidRPr="00AB15B6">
              <w:rPr>
                <w:rFonts w:asciiTheme="minorBidi" w:eastAsia="SimSun" w:hAnsiTheme="minorBidi" w:cstheme="minorBidi"/>
                <w:sz w:val="28"/>
                <w:szCs w:val="28"/>
              </w:rPr>
              <w:t>)</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0132b</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频毘娑罗王诣佛供养经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佛说长者子六过出家经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佛说力士移山经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佛说四未曾有法经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舍利弗摩诃目连游四衢经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佛说十一想思念如来经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佛说四泥犁经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0139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阿那邠邸化七子经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0140</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佛说阿遬达经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佛说玉耶女经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0142a</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玉耶女经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0142b</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玉耶经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0143</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佛说大爱道般泥洹经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0144</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佛母般泥洹经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0145</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舍卫国王梦见十事经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0146</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佛说舍卫国王十梦经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0147</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国王不梨先泥十梦经</w:t>
            </w:r>
            <w:r w:rsidRPr="00AB15B6">
              <w:rPr>
                <w:rFonts w:asciiTheme="minorBidi" w:eastAsia="SimSun" w:hAnsiTheme="minorBidi" w:cstheme="minorBidi"/>
                <w:sz w:val="28"/>
                <w:szCs w:val="28"/>
              </w:rPr>
              <w:t xml:space="preserve">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0148</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佛说阿难同学经</w:t>
            </w:r>
            <w:r w:rsidRPr="00AB15B6">
              <w:rPr>
                <w:rFonts w:asciiTheme="minorBidi" w:eastAsia="SimSun" w:hAnsiTheme="minorBidi" w:cstheme="minorBidi"/>
                <w:sz w:val="28"/>
                <w:szCs w:val="28"/>
              </w:rPr>
              <w:t xml:space="preserve"> (</w:t>
            </w:r>
            <w:r w:rsidRPr="00AB15B6">
              <w:rPr>
                <w:rFonts w:asciiTheme="minorBidi" w:eastAsia="SimSun" w:hAnsiTheme="minorBidi" w:cstheme="minorBidi"/>
                <w:sz w:val="28"/>
                <w:szCs w:val="28"/>
              </w:rPr>
              <w:t>出增一阿含经</w:t>
            </w:r>
            <w:r w:rsidRPr="00AB15B6">
              <w:rPr>
                <w:rFonts w:asciiTheme="minorBidi" w:eastAsia="SimSun" w:hAnsiTheme="minorBidi" w:cstheme="minorBidi"/>
                <w:sz w:val="28"/>
                <w:szCs w:val="28"/>
              </w:rPr>
              <w:t>)</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0149</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佛说七处三观经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0150a</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佛说九横经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0150b</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r w:rsidR="00E67C78" w:rsidRPr="00AB15B6" w:rsidTr="008D76BA">
        <w:trPr>
          <w:tblCellSpacing w:w="15" w:type="dxa"/>
          <w:jc w:val="center"/>
        </w:trPr>
        <w:tc>
          <w:tcPr>
            <w:tcW w:w="8376" w:type="dxa"/>
            <w:vAlign w:val="center"/>
            <w:hideMark/>
          </w:tcPr>
          <w:p w:rsidR="00E67C78" w:rsidRPr="00AB15B6" w:rsidRDefault="00E67C78" w:rsidP="0037600F">
            <w:pPr>
              <w:spacing w:after="0"/>
              <w:rPr>
                <w:rFonts w:asciiTheme="minorBidi" w:eastAsia="SimSun" w:hAnsiTheme="minorBidi" w:cstheme="minorBidi"/>
                <w:sz w:val="28"/>
                <w:szCs w:val="28"/>
              </w:rPr>
            </w:pPr>
            <w:r w:rsidRPr="00AB15B6">
              <w:rPr>
                <w:rFonts w:asciiTheme="minorBidi" w:eastAsia="SimSun" w:hAnsiTheme="minorBidi" w:cstheme="minorBidi"/>
                <w:sz w:val="28"/>
                <w:szCs w:val="28"/>
              </w:rPr>
              <w:t>佛说阿含正行经</w:t>
            </w:r>
            <w:r w:rsidRPr="00AB15B6">
              <w:rPr>
                <w:rFonts w:asciiTheme="minorBidi" w:eastAsia="SimSun" w:hAnsiTheme="minorBidi" w:cstheme="minorBidi"/>
                <w:sz w:val="28"/>
                <w:szCs w:val="28"/>
              </w:rPr>
              <w:t> </w:t>
            </w:r>
          </w:p>
        </w:tc>
        <w:tc>
          <w:tcPr>
            <w:tcW w:w="1149"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0151</w:t>
            </w:r>
          </w:p>
        </w:tc>
        <w:tc>
          <w:tcPr>
            <w:tcW w:w="1021" w:type="dxa"/>
            <w:vAlign w:val="center"/>
            <w:hideMark/>
          </w:tcPr>
          <w:p w:rsidR="00E67C78" w:rsidRPr="00AB15B6" w:rsidRDefault="00E67C78" w:rsidP="005666BD">
            <w:pPr>
              <w:spacing w:after="0"/>
              <w:jc w:val="center"/>
              <w:rPr>
                <w:rFonts w:asciiTheme="minorBidi" w:eastAsia="SimSun" w:hAnsiTheme="minorBidi" w:cstheme="minorBidi"/>
                <w:sz w:val="28"/>
                <w:szCs w:val="28"/>
              </w:rPr>
            </w:pPr>
            <w:r w:rsidRPr="00AB15B6">
              <w:rPr>
                <w:rFonts w:asciiTheme="minorBidi" w:eastAsia="SimSun" w:hAnsiTheme="minorBidi" w:cstheme="minorBidi"/>
                <w:sz w:val="28"/>
                <w:szCs w:val="28"/>
              </w:rPr>
              <w:t>1</w:t>
            </w:r>
          </w:p>
        </w:tc>
      </w:tr>
    </w:tbl>
    <w:p w:rsidR="00AD081F" w:rsidRPr="00AB15B6" w:rsidRDefault="00AD081F">
      <w:pPr>
        <w:rPr>
          <w:rFonts w:asciiTheme="minorBidi" w:eastAsia="SimSun" w:hAnsiTheme="minorBidi" w:cstheme="minorBidi"/>
          <w:sz w:val="28"/>
          <w:szCs w:val="28"/>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525"/>
        <w:gridCol w:w="1187"/>
        <w:gridCol w:w="1078"/>
      </w:tblGrid>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本缘部</w:t>
            </w:r>
            <w:r w:rsidRPr="00AB15B6">
              <w:rPr>
                <w:rFonts w:asciiTheme="minorBidi" w:eastAsia="SimSun" w:hAnsiTheme="minorBidi" w:cstheme="minorBidi"/>
                <w:color w:val="339966"/>
                <w:sz w:val="28"/>
                <w:szCs w:val="28"/>
                <w:lang w:val="en-CA"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val="vi-VN" w:bidi="sa-IN"/>
              </w:rPr>
              <w:t>0</w:t>
            </w:r>
            <w:r w:rsidRPr="00AB15B6">
              <w:rPr>
                <w:rFonts w:asciiTheme="minorBidi" w:eastAsia="SimSun" w:hAnsiTheme="minorBidi" w:cstheme="minorBidi"/>
                <w:color w:val="808000"/>
                <w:sz w:val="28"/>
                <w:szCs w:val="28"/>
                <w:lang w:val="en-CA" w:bidi="sa-IN"/>
              </w:rPr>
              <w:t>15</w:t>
            </w:r>
            <w:r w:rsidRPr="00AB15B6">
              <w:rPr>
                <w:rFonts w:asciiTheme="minorBidi" w:eastAsia="SimSun" w:hAnsiTheme="minorBidi" w:cstheme="minorBidi"/>
                <w:color w:val="808000"/>
                <w:sz w:val="28"/>
                <w:szCs w:val="28"/>
                <w:lang w:val="vi-VN" w:bidi="sa-IN"/>
              </w:rPr>
              <w:t>2 - 02</w:t>
            </w:r>
            <w:r w:rsidRPr="00AB15B6">
              <w:rPr>
                <w:rFonts w:asciiTheme="minorBidi" w:eastAsia="SimSun" w:hAnsiTheme="minorBidi" w:cstheme="minorBidi"/>
                <w:color w:val="808000"/>
                <w:sz w:val="28"/>
                <w:szCs w:val="28"/>
                <w:lang w:val="en-CA" w:bidi="sa-IN"/>
              </w:rPr>
              <w:t>19</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color w:val="339966"/>
                <w:sz w:val="28"/>
                <w:szCs w:val="28"/>
                <w:lang w:bidi="sa-IN"/>
              </w:rPr>
              <w:t>PDF</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卷数</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六度集经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0152 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8</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佛说菩萨本缘经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0153 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生经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0154 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5</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菩萨本行经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0155 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大方便佛报恩经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0156 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7</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悲华经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0157 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大乘悲分陀利经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0158 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8</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大乘本生心地观经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0159 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8</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菩萨本生鬘论</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0160  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16</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lastRenderedPageBreak/>
              <w:t>长寿王经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0161 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金色王经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0162 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佛说妙色王因缘经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0163 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佛说师子素驮娑王断肉经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0164 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佛说顶生王因缘经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0165 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6</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佛说月光菩萨经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0166 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佛说太子慕魄经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0167 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佛说太子墓魄经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0168 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佛说月明菩萨经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0169 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佛说德光太子经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0170 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太子须大拏经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0171 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佛说菩萨投身饴饿虎起塔因缘经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0172 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佛说福力太子因缘经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0173 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佛说菩萨睒子经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0174 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佛说睒子经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0175a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佛说睒子经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0175b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佛说睒子经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0175c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佛说师子月佛本生经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0176 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佛说大意经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0177 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前世三转经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0178 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银色女经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0179 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佛说过去世佛分卫经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0180 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九色鹿经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0181a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佛说九色鹿经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0181b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佛说鹿母经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0182a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佛说鹿母经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0182b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一切智光明仙人慈心因缘不食肉经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0183 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修行本起经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0184 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佛说太子瑞应本起经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0185 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佛说普曜经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0186 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8</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方广大庄严经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0187 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异出菩萨本起经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0188 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lastRenderedPageBreak/>
              <w:t>过去现在因果经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0189 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佛本行集经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0190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60</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佛说众许摩诃帝经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0191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13</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佛所行讚</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0192 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5</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佛本行经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0193 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7</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僧伽罗刹所集经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0194 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佛说十二游经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0195 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中本起经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0196 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佛说兴起行经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0197 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佛说义足经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0198 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佛五百弟子自说本起经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0199 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撰集百缘经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0200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大庄严论经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0201 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15</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贤愚经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0202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13</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杂宝藏经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0203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杂譬喻经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0204 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杂譬喻经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0205 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旧杂譬喻经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0206 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杂譬喻经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0207 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众经撰杂譬喻</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0208 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百喻经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0209 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法句经</w:t>
            </w:r>
            <w:r w:rsidRPr="0037600F">
              <w:rPr>
                <w:rFonts w:asciiTheme="minorBidi" w:eastAsia="SimSun" w:hAnsiTheme="minorBidi" w:cstheme="minorBidi"/>
                <w:sz w:val="28"/>
                <w:szCs w:val="28"/>
                <w:lang w:bidi="sa-IN"/>
              </w:rPr>
              <w:t xml:space="preserve">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0210 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法句譬喻经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0211 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佛说出曜经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0212 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30</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佛说法集要颂经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0213 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佛说猘狗经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0214 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佛说群牛譬经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0215 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佛说大鱼事经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0216 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佛说譬喻经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0217 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佛说灌顶王喻经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0218 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82"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佛说医喻经</w:t>
            </w:r>
            <w:r w:rsidRPr="0037600F">
              <w:rPr>
                <w:rFonts w:asciiTheme="minorBidi" w:eastAsia="SimSun" w:hAnsiTheme="minorBidi" w:cstheme="minorBidi"/>
                <w:sz w:val="28"/>
                <w:szCs w:val="28"/>
                <w:lang w:bidi="sa-IN"/>
              </w:rPr>
              <w:t> </w:t>
            </w:r>
          </w:p>
        </w:tc>
        <w:tc>
          <w:tcPr>
            <w:tcW w:w="1144"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0219 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bl>
    <w:p w:rsidR="00AD081F" w:rsidRPr="00AB15B6" w:rsidRDefault="00AD081F">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60"/>
        <w:gridCol w:w="1253"/>
        <w:gridCol w:w="1077"/>
      </w:tblGrid>
      <w:tr w:rsidR="0037600F" w:rsidRPr="0037600F" w:rsidTr="008D76BA">
        <w:trPr>
          <w:trHeight w:val="300"/>
          <w:tblCellSpacing w:w="15" w:type="dxa"/>
          <w:jc w:val="center"/>
        </w:trPr>
        <w:tc>
          <w:tcPr>
            <w:tcW w:w="8325" w:type="dxa"/>
            <w:tcBorders>
              <w:top w:val="single" w:sz="6"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lastRenderedPageBreak/>
              <w:t>般若部</w:t>
            </w:r>
            <w:r w:rsidRPr="00AB15B6">
              <w:rPr>
                <w:rFonts w:asciiTheme="minorBidi" w:eastAsia="SimSun" w:hAnsiTheme="minorBidi" w:cstheme="minorBidi"/>
                <w:color w:val="339966"/>
                <w:sz w:val="28"/>
                <w:szCs w:val="28"/>
                <w:lang w:eastAsia="zh-TW" w:bidi="sa-IN"/>
              </w:rPr>
              <w:t xml:space="preserve">   </w:t>
            </w:r>
            <w:r w:rsidRPr="00AB15B6">
              <w:rPr>
                <w:rFonts w:asciiTheme="minorBidi" w:eastAsia="SimSun" w:hAnsiTheme="minorBidi" w:cstheme="minorBidi"/>
                <w:color w:val="808000"/>
                <w:sz w:val="28"/>
                <w:szCs w:val="28"/>
                <w:lang w:bidi="sa-IN"/>
              </w:rPr>
              <w:t>经</w:t>
            </w:r>
            <w:r w:rsidRPr="00AB15B6">
              <w:rPr>
                <w:rFonts w:asciiTheme="minorBidi" w:eastAsia="SimSun" w:hAnsiTheme="minorBidi" w:cstheme="minorBidi"/>
                <w:color w:val="808000"/>
                <w:sz w:val="28"/>
                <w:szCs w:val="28"/>
                <w:lang w:eastAsia="zh-TW" w:bidi="sa-IN"/>
              </w:rPr>
              <w:t xml:space="preserve"> 0220 </w:t>
            </w:r>
            <w:r w:rsidRPr="00AB15B6">
              <w:rPr>
                <w:rFonts w:asciiTheme="minorBidi" w:eastAsia="SimSun" w:hAnsiTheme="minorBidi" w:cstheme="minorBidi"/>
                <w:color w:val="808000"/>
                <w:sz w:val="28"/>
                <w:szCs w:val="28"/>
                <w:lang w:val="vi-VN" w:bidi="sa-IN"/>
              </w:rPr>
              <w:t>- 0261</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eastAsia="zh-TW" w:bidi="sa-IN"/>
              </w:rPr>
              <w:t>PDF</w:t>
            </w:r>
            <w:r w:rsidRPr="00AB15B6">
              <w:rPr>
                <w:rFonts w:asciiTheme="minorBidi" w:eastAsia="SimSun" w:hAnsiTheme="minorBidi" w:cstheme="minorBidi"/>
                <w:sz w:val="28"/>
                <w:szCs w:val="28"/>
                <w:lang w:bidi="sa-IN"/>
              </w:rPr>
              <w:t>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100" w:afterAutospacing="1"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大般若波罗蜜多经</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600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大般若波罗蜜多经</w:t>
            </w:r>
            <w:r w:rsidRPr="0037600F">
              <w:rPr>
                <w:rFonts w:asciiTheme="minorBidi" w:eastAsia="SimSun" w:hAnsiTheme="minorBidi" w:cstheme="minorBidi"/>
                <w:sz w:val="28"/>
                <w:szCs w:val="28"/>
                <w:lang w:bidi="sa-IN"/>
              </w:rPr>
              <w:t xml:space="preserve">  </w:t>
            </w:r>
            <w:r w:rsidRPr="0037600F">
              <w:rPr>
                <w:rFonts w:asciiTheme="minorBidi" w:eastAsia="SimSun" w:hAnsiTheme="minorBidi" w:cstheme="minorBidi"/>
                <w:sz w:val="28"/>
                <w:szCs w:val="28"/>
                <w:lang w:val="vi-VN" w:bidi="sa-IN"/>
              </w:rPr>
              <w:t xml:space="preserve">PDF     </w:t>
            </w:r>
            <w:r w:rsidRPr="00AB15B6">
              <w:rPr>
                <w:rFonts w:asciiTheme="minorBidi" w:eastAsia="SimSun" w:hAnsiTheme="minorBidi" w:cstheme="minorBidi"/>
                <w:color w:val="000000"/>
                <w:sz w:val="28"/>
                <w:szCs w:val="28"/>
                <w:lang w:bidi="sa-IN"/>
              </w:rPr>
              <w:t>卷</w:t>
            </w:r>
            <w:r w:rsidRPr="0037600F">
              <w:rPr>
                <w:rFonts w:asciiTheme="minorBidi" w:eastAsia="SimSun" w:hAnsiTheme="minorBidi" w:cstheme="minorBidi"/>
                <w:sz w:val="28"/>
                <w:szCs w:val="28"/>
                <w:lang w:bidi="sa-IN"/>
              </w:rPr>
              <w:t>1</w:t>
            </w:r>
            <w:r w:rsidRPr="0037600F">
              <w:rPr>
                <w:rFonts w:asciiTheme="minorBidi" w:eastAsia="SimSun" w:hAnsiTheme="minorBidi" w:cstheme="minorBidi"/>
                <w:sz w:val="28"/>
                <w:szCs w:val="28"/>
                <w:lang w:val="vi-VN" w:bidi="sa-IN"/>
              </w:rPr>
              <w:t xml:space="preserve"> - 200</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0220</w:t>
            </w:r>
            <w:r w:rsidRPr="0037600F">
              <w:rPr>
                <w:rFonts w:asciiTheme="minorBidi" w:eastAsia="SimSun" w:hAnsiTheme="minorBidi" w:cstheme="minorBidi"/>
                <w:sz w:val="28"/>
                <w:szCs w:val="28"/>
                <w:lang w:val="vi-VN" w:bidi="sa-IN"/>
              </w:rPr>
              <w:t>a</w:t>
            </w:r>
          </w:p>
        </w:tc>
        <w:tc>
          <w:tcPr>
            <w:tcW w:w="1021" w:type="dxa"/>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100" w:afterAutospacing="1"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200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大般若波罗蜜多经</w:t>
            </w:r>
            <w:r w:rsidRPr="0037600F">
              <w:rPr>
                <w:rFonts w:asciiTheme="minorBidi" w:eastAsia="SimSun" w:hAnsiTheme="minorBidi" w:cstheme="minorBidi"/>
                <w:sz w:val="28"/>
                <w:szCs w:val="28"/>
                <w:lang w:bidi="sa-IN"/>
              </w:rPr>
              <w:t xml:space="preserve">  </w:t>
            </w:r>
            <w:r w:rsidRPr="0037600F">
              <w:rPr>
                <w:rFonts w:asciiTheme="minorBidi" w:eastAsia="SimSun" w:hAnsiTheme="minorBidi" w:cstheme="minorBidi"/>
                <w:sz w:val="28"/>
                <w:szCs w:val="28"/>
                <w:lang w:val="vi-VN" w:bidi="sa-IN"/>
              </w:rPr>
              <w:t xml:space="preserve">PDF </w:t>
            </w:r>
            <w:r w:rsidRPr="00AB15B6">
              <w:rPr>
                <w:rFonts w:asciiTheme="minorBidi" w:eastAsia="SimSun" w:hAnsiTheme="minorBidi" w:cstheme="minorBidi"/>
                <w:color w:val="000000"/>
                <w:sz w:val="28"/>
                <w:szCs w:val="28"/>
                <w:lang w:bidi="sa-IN"/>
              </w:rPr>
              <w:t>卷</w:t>
            </w:r>
            <w:r w:rsidRPr="0037600F">
              <w:rPr>
                <w:rFonts w:asciiTheme="minorBidi" w:eastAsia="SimSun" w:hAnsiTheme="minorBidi" w:cstheme="minorBidi"/>
                <w:sz w:val="28"/>
                <w:szCs w:val="28"/>
                <w:lang w:val="vi-VN" w:bidi="sa-IN"/>
              </w:rPr>
              <w:t>201 - 400</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0220b</w:t>
            </w:r>
          </w:p>
        </w:tc>
        <w:tc>
          <w:tcPr>
            <w:tcW w:w="1021" w:type="dxa"/>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37600F" w:rsidRPr="0037600F" w:rsidRDefault="0037600F" w:rsidP="0037600F">
            <w:pPr>
              <w:spacing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200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大般若波罗蜜多经</w:t>
            </w:r>
            <w:r w:rsidRPr="0037600F">
              <w:rPr>
                <w:rFonts w:asciiTheme="minorBidi" w:eastAsia="SimSun" w:hAnsiTheme="minorBidi" w:cstheme="minorBidi"/>
                <w:sz w:val="28"/>
                <w:szCs w:val="28"/>
                <w:lang w:bidi="sa-IN"/>
              </w:rPr>
              <w:t xml:space="preserve">  </w:t>
            </w:r>
            <w:r w:rsidRPr="0037600F">
              <w:rPr>
                <w:rFonts w:asciiTheme="minorBidi" w:eastAsia="SimSun" w:hAnsiTheme="minorBidi" w:cstheme="minorBidi"/>
                <w:sz w:val="28"/>
                <w:szCs w:val="28"/>
                <w:lang w:val="vi-VN" w:bidi="sa-IN"/>
              </w:rPr>
              <w:t xml:space="preserve">PDF </w:t>
            </w:r>
            <w:r w:rsidRPr="00AB15B6">
              <w:rPr>
                <w:rFonts w:asciiTheme="minorBidi" w:eastAsia="SimSun" w:hAnsiTheme="minorBidi" w:cstheme="minorBidi"/>
                <w:color w:val="000000"/>
                <w:sz w:val="28"/>
                <w:szCs w:val="28"/>
                <w:lang w:bidi="sa-IN"/>
              </w:rPr>
              <w:t>卷</w:t>
            </w:r>
            <w:r w:rsidRPr="0037600F">
              <w:rPr>
                <w:rFonts w:asciiTheme="minorBidi" w:eastAsia="SimSun" w:hAnsiTheme="minorBidi" w:cstheme="minorBidi"/>
                <w:sz w:val="28"/>
                <w:szCs w:val="28"/>
                <w:lang w:val="vi-VN" w:bidi="sa-IN"/>
              </w:rPr>
              <w:t>401 - 600</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0220c</w:t>
            </w:r>
          </w:p>
        </w:tc>
        <w:tc>
          <w:tcPr>
            <w:tcW w:w="1021" w:type="dxa"/>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37600F" w:rsidRPr="0037600F" w:rsidRDefault="0037600F" w:rsidP="0037600F">
            <w:pPr>
              <w:spacing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 200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放光般若经</w:t>
            </w:r>
            <w:r w:rsidRPr="0037600F">
              <w:rPr>
                <w:rFonts w:asciiTheme="minorBidi" w:eastAsia="SimSun" w:hAnsiTheme="minorBidi" w:cstheme="minorBidi"/>
                <w:sz w:val="28"/>
                <w:szCs w:val="28"/>
                <w:lang w:bidi="sa-IN"/>
              </w:rPr>
              <w:t xml:space="preserve">  </w:t>
            </w:r>
            <w:r w:rsidRPr="0037600F">
              <w:rPr>
                <w:rFonts w:asciiTheme="minorBidi" w:eastAsia="SimSun" w:hAnsiTheme="minorBidi" w:cstheme="minorBidi"/>
                <w:sz w:val="28"/>
                <w:szCs w:val="28"/>
                <w:lang w:eastAsia="zh-TW" w:bidi="sa-IN"/>
              </w:rPr>
              <w:t xml:space="preserve">    </w:t>
            </w:r>
            <w:r w:rsidRPr="0037600F">
              <w:rPr>
                <w:rFonts w:asciiTheme="minorBidi" w:eastAsia="SimSun" w:hAnsiTheme="minorBidi" w:cstheme="minorBidi"/>
                <w:sz w:val="28"/>
                <w:szCs w:val="28"/>
                <w:lang w:bidi="sa-IN"/>
              </w:rPr>
              <w:t>0221</w:t>
            </w:r>
            <w:r w:rsidRPr="0037600F">
              <w:rPr>
                <w:rFonts w:asciiTheme="minorBidi" w:eastAsia="SimSun" w:hAnsiTheme="minorBidi" w:cstheme="minorBidi"/>
                <w:sz w:val="28"/>
                <w:szCs w:val="28"/>
                <w:lang w:val="vi-VN" w:bidi="sa-IN"/>
              </w:rPr>
              <w:t>pdf</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val="vi-VN" w:bidi="sa-IN"/>
              </w:rPr>
              <w:t>0221</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光赞经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0222</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摩诃般若波罗蜜经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0223</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27</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道行般若经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0224</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大明度经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0225</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6</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摩诃般若钞经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0226</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5</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小品般若波罗蜜经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0227</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佛说佛母出生三法藏般若波罗蜜多经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0228</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25</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佛说佛母宝德藏般若波罗蜜经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0229</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圣八千颂般若波罗蜜多一百八名真实圆义陀罗尼经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0230</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胜天王般若波罗蜜经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0231</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7</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文殊师利所说摩诃般若波罗蜜经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0232</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文殊师利所说般若波罗蜜经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0233</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佛说濡首菩萨无上清净分卫经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0234</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金刚般若波罗蜜经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0235</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金刚般若波罗蜜经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0236a</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金刚般若波罗蜜经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0236b</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金刚般若波罗蜜经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0237</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金刚能断般若波罗蜜经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0238</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佛说能断金刚般若波罗蜜多经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0239</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实相般若波罗蜜经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0240</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金刚顶瑜伽理趣般若经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0241</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佛说遍照般若波罗蜜经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0242</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大乐金刚不空真实三么耶经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0243</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佛说最上根本大乐金刚不空三昧大教王经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0244</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7</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佛说仁王般若波罗蜜经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0245</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仁王护国般若波罗蜜多经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0246</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325" w:type="dxa"/>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lastRenderedPageBreak/>
              <w:t>佛说了义般若波罗蜜多经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0247</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佛说五十颂圣般若波罗蜜经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0248</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佛说帝释般若波罗蜜多心经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0249</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摩诃般若波罗蜜大明呪经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0250</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般若波罗蜜多心经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0251</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普遍智藏般若波罗蜜多心经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0252</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般若波罗蜜多心经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0253</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般若波罗蜜多心经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0254</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般若波罗蜜多心经</w:t>
            </w:r>
            <w:r w:rsidRPr="0037600F">
              <w:rPr>
                <w:rFonts w:asciiTheme="minorBidi" w:eastAsia="SimSun" w:hAnsiTheme="minorBidi" w:cstheme="minorBidi"/>
                <w:sz w:val="28"/>
                <w:szCs w:val="28"/>
                <w:lang w:bidi="sa-IN"/>
              </w:rPr>
              <w:t xml:space="preserve">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0255</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唐梵翻对字音般若波罗蜜多心经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0256</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佛说圣佛母般若波罗蜜多经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0257</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佛说圣佛母小字般若波罗蜜多经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0258</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佛说观想佛母般若波罗蜜多菩萨经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0259</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佛说开觉自性般若波罗蜜多经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0260</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325"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大乘理趣六波罗蜜多经</w:t>
            </w:r>
            <w:r w:rsidRPr="0037600F">
              <w:rPr>
                <w:rFonts w:asciiTheme="minorBidi" w:eastAsia="SimSun" w:hAnsiTheme="minorBidi" w:cstheme="minorBidi"/>
                <w:sz w:val="28"/>
                <w:szCs w:val="28"/>
                <w:lang w:bidi="sa-IN"/>
              </w:rPr>
              <w:t> </w:t>
            </w:r>
          </w:p>
        </w:tc>
        <w:tc>
          <w:tcPr>
            <w:tcW w:w="1210"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0261</w:t>
            </w:r>
          </w:p>
        </w:tc>
        <w:tc>
          <w:tcPr>
            <w:tcW w:w="1021" w:type="dxa"/>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bl>
    <w:p w:rsidR="0037600F" w:rsidRPr="00AB15B6" w:rsidRDefault="0037600F">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9"/>
        <w:gridCol w:w="1187"/>
        <w:gridCol w:w="1078"/>
      </w:tblGrid>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bidi="sa-IN"/>
              </w:rPr>
              <w:t>法华部</w:t>
            </w:r>
            <w:r w:rsidRPr="00AB15B6">
              <w:rPr>
                <w:rFonts w:asciiTheme="minorBidi" w:eastAsia="SimSun" w:hAnsiTheme="minorBidi" w:cstheme="minorBidi"/>
                <w:color w:val="C00000"/>
                <w:sz w:val="28"/>
                <w:szCs w:val="28"/>
                <w:lang w:bidi="sa-IN"/>
              </w:rPr>
              <w:t xml:space="preserve">   </w:t>
            </w:r>
            <w:r w:rsidRPr="00AB15B6">
              <w:rPr>
                <w:rFonts w:asciiTheme="minorBidi" w:eastAsia="SimSun" w:hAnsiTheme="minorBidi" w:cstheme="minorBidi"/>
                <w:color w:val="808000"/>
                <w:sz w:val="28"/>
                <w:szCs w:val="28"/>
                <w:lang w:bidi="sa-IN"/>
              </w:rPr>
              <w:t>经</w:t>
            </w:r>
            <w:r w:rsidRPr="00AB15B6">
              <w:rPr>
                <w:rFonts w:asciiTheme="minorBidi" w:eastAsia="SimSun" w:hAnsiTheme="minorBidi" w:cstheme="minorBidi"/>
                <w:color w:val="808000"/>
                <w:sz w:val="28"/>
                <w:szCs w:val="28"/>
                <w:lang w:val="vi-VN" w:bidi="sa-IN"/>
              </w:rPr>
              <w:t xml:space="preserve"> 0262 - 0277</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val="vi-VN" w:bidi="sa-IN"/>
              </w:rPr>
              <w:t>PDF</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妙法莲华经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0262</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7</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正法华经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0263</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添品妙法莲华经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0264</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7</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萨昙分陀利经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0265</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佛说阿惟越致遮经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0266</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不退转法轮经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0267</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佛说广博严淨不退转轮经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0268</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6</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佛说法华三昧经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0269</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大法鼓经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0270</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佛说菩萨行方便境界神通变化经</w:t>
            </w:r>
            <w:r w:rsidRPr="0037600F">
              <w:rPr>
                <w:rFonts w:asciiTheme="minorBidi" w:eastAsia="SimSun" w:hAnsiTheme="minorBidi" w:cstheme="minorBidi"/>
                <w:sz w:val="28"/>
                <w:szCs w:val="28"/>
                <w:lang w:bidi="sa-IN"/>
              </w:rPr>
              <w:t>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0271</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大萨遮尼乾子所说经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0272</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金刚三昧经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0273</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佛说济诸方等学经</w:t>
            </w:r>
            <w:r w:rsidRPr="0037600F">
              <w:rPr>
                <w:rFonts w:asciiTheme="minorBidi" w:eastAsia="SimSun" w:hAnsiTheme="minorBidi" w:cstheme="minorBidi"/>
                <w:sz w:val="28"/>
                <w:szCs w:val="28"/>
                <w:lang w:bidi="sa-IN"/>
              </w:rPr>
              <w:t>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0274</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大乘方广总持经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0275</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无量义经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0276</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E359B8">
        <w:trPr>
          <w:trHeight w:val="300"/>
          <w:tblCellSpacing w:w="15" w:type="dxa"/>
          <w:jc w:val="center"/>
        </w:trPr>
        <w:tc>
          <w:tcPr>
            <w:tcW w:w="838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lastRenderedPageBreak/>
              <w:t>佛说观普贤菩萨行法经</w:t>
            </w:r>
            <w:r w:rsidRPr="0037600F">
              <w:rPr>
                <w:rFonts w:asciiTheme="minorBidi" w:eastAsia="SimSun" w:hAnsiTheme="minorBidi" w:cstheme="minorBidi"/>
                <w:sz w:val="28"/>
                <w:szCs w:val="28"/>
                <w:lang w:bidi="sa-IN"/>
              </w:rPr>
              <w:t xml:space="preserve">  </w:t>
            </w:r>
          </w:p>
        </w:tc>
        <w:tc>
          <w:tcPr>
            <w:tcW w:w="1144"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0277</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bl>
    <w:p w:rsidR="0037600F" w:rsidRPr="00AB15B6" w:rsidRDefault="0037600F">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3"/>
        <w:gridCol w:w="1103"/>
        <w:gridCol w:w="1118"/>
      </w:tblGrid>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华严部</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w:t>
            </w:r>
            <w:r w:rsidRPr="00AB15B6">
              <w:rPr>
                <w:rFonts w:asciiTheme="minorBidi" w:eastAsia="SimSun" w:hAnsiTheme="minorBidi" w:cstheme="minorBidi"/>
                <w:color w:val="808000"/>
                <w:sz w:val="28"/>
                <w:szCs w:val="28"/>
                <w:lang w:bidi="sa-IN"/>
              </w:rPr>
              <w:t xml:space="preserve"> 0278 - 0309</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r w:rsidRPr="00AB15B6">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大方广佛华严经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0278</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60</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大方广佛华严经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0279</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80</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佛说兜沙经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0280</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佛说菩萨本业经</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0281</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诸菩萨求佛本业经</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0282</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菩萨十住行道品</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0283</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佛说菩萨十住经</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0284</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渐备一切智德经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0285</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5</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十住经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0286</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佛说十地经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0287</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9</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等目菩萨所问三昧经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0288</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显无边佛土功德经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0289</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佛说较量一切佛刹功德经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0290</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佛说如来兴显经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0291</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度世品经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0292</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6</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大方广佛华严经</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0293</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40</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佛说罗摩伽经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0294</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3</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大方广佛华严经入法界品</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0295</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文殊师利发愿经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0296</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普贤菩萨行愿讚</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0297</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大方广普贤所说经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0298</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大方广总持宝光明经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0299</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5</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大方广佛华严经不思议佛境界分</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0300</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大方广如来不思议境界经</w:t>
            </w:r>
            <w:r w:rsidRPr="0037600F">
              <w:rPr>
                <w:rFonts w:asciiTheme="minorBidi" w:eastAsia="SimSun" w:hAnsiTheme="minorBidi" w:cstheme="minorBidi"/>
                <w:sz w:val="28"/>
                <w:szCs w:val="28"/>
                <w:lang w:bidi="sa-IN"/>
              </w:rPr>
              <w:t>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0301</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度诸佛境界智光严经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0302</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佛华严入如来德智不思议境界经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0303</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2</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大方广入如来智德不思议经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0304</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信力入印法门经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0305</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5</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大方广佛花严经修慈分</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0306</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lastRenderedPageBreak/>
              <w:t>佛说庄严菩提心经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0307</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佛说大方广菩萨十地经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0308</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w:t>
            </w:r>
          </w:p>
        </w:tc>
      </w:tr>
      <w:tr w:rsidR="0037600F" w:rsidRPr="0037600F" w:rsidTr="008D76BA">
        <w:trPr>
          <w:trHeight w:val="300"/>
          <w:tblCellSpacing w:w="15" w:type="dxa"/>
          <w:jc w:val="center"/>
        </w:trPr>
        <w:tc>
          <w:tcPr>
            <w:tcW w:w="8116"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最胜问菩萨十住除垢断结经</w:t>
            </w:r>
            <w:r w:rsidRPr="0037600F">
              <w:rPr>
                <w:rFonts w:asciiTheme="minorBidi" w:eastAsia="SimSun" w:hAnsiTheme="minorBidi" w:cstheme="minorBidi"/>
                <w:sz w:val="28"/>
                <w:szCs w:val="28"/>
                <w:lang w:bidi="sa-IN"/>
              </w:rPr>
              <w:t xml:space="preserve">  </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0309</w:t>
            </w:r>
          </w:p>
        </w:tc>
        <w:tc>
          <w:tcPr>
            <w:tcW w:w="1021" w:type="dxa"/>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37600F" w:rsidRPr="0037600F" w:rsidRDefault="0037600F" w:rsidP="0037600F">
            <w:pPr>
              <w:spacing w:before="100" w:beforeAutospacing="1" w:after="0" w:line="240" w:lineRule="auto"/>
              <w:jc w:val="center"/>
              <w:rPr>
                <w:rFonts w:asciiTheme="minorBidi" w:eastAsia="SimSun" w:hAnsiTheme="minorBidi" w:cstheme="minorBidi"/>
                <w:sz w:val="28"/>
                <w:szCs w:val="28"/>
                <w:lang w:bidi="sa-IN"/>
              </w:rPr>
            </w:pPr>
            <w:r w:rsidRPr="0037600F">
              <w:rPr>
                <w:rFonts w:asciiTheme="minorBidi" w:eastAsia="SimSun" w:hAnsiTheme="minorBidi" w:cstheme="minorBidi"/>
                <w:sz w:val="28"/>
                <w:szCs w:val="28"/>
                <w:lang w:bidi="sa-IN"/>
              </w:rPr>
              <w:t>10</w:t>
            </w:r>
          </w:p>
        </w:tc>
      </w:tr>
    </w:tbl>
    <w:p w:rsidR="0037600F" w:rsidRPr="00AB15B6" w:rsidRDefault="0037600F">
      <w:pPr>
        <w:rPr>
          <w:rFonts w:asciiTheme="minorBidi" w:eastAsia="SimSun" w:hAnsiTheme="minorBidi" w:cstheme="minorBidi"/>
          <w:sz w:val="28"/>
          <w:szCs w:val="28"/>
          <w:lang w:val="en-CA"/>
        </w:rPr>
      </w:pPr>
    </w:p>
    <w:tbl>
      <w:tblPr>
        <w:tblW w:w="5000" w:type="pct"/>
        <w:jc w:val="center"/>
        <w:tblCellSpacing w:w="15" w:type="dxa"/>
        <w:tblCellMar>
          <w:left w:w="0" w:type="dxa"/>
          <w:right w:w="0" w:type="dxa"/>
        </w:tblCellMar>
        <w:tblLook w:val="04A0" w:firstRow="1" w:lastRow="0" w:firstColumn="1" w:lastColumn="0" w:noHBand="0" w:noVBand="1"/>
      </w:tblPr>
      <w:tblGrid>
        <w:gridCol w:w="8508"/>
        <w:gridCol w:w="1076"/>
        <w:gridCol w:w="1200"/>
      </w:tblGrid>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宝积部</w:t>
            </w:r>
            <w:r w:rsidRPr="00AB15B6">
              <w:rPr>
                <w:rFonts w:asciiTheme="minorBidi" w:eastAsia="SimSun" w:hAnsiTheme="minorBidi" w:cstheme="minorBidi"/>
                <w:sz w:val="28"/>
                <w:szCs w:val="28"/>
                <w:lang w:val="vi-VN" w:bidi="sa-IN"/>
              </w:rPr>
              <w:t xml:space="preserve">     </w:t>
            </w:r>
            <w:r w:rsidRPr="00D17798">
              <w:rPr>
                <w:rFonts w:asciiTheme="minorBidi" w:eastAsia="SimSun" w:hAnsiTheme="minorBidi" w:cstheme="minorBidi"/>
                <w:color w:val="808000"/>
                <w:sz w:val="28"/>
                <w:szCs w:val="28"/>
                <w:lang w:bidi="sa-IN"/>
              </w:rPr>
              <w:t>经</w:t>
            </w:r>
            <w:r w:rsidRPr="00D17798">
              <w:rPr>
                <w:rFonts w:asciiTheme="minorBidi" w:eastAsia="SimSun" w:hAnsiTheme="minorBidi" w:cstheme="minorBidi"/>
                <w:color w:val="808000"/>
                <w:sz w:val="28"/>
                <w:szCs w:val="28"/>
                <w:lang w:val="vi-VN" w:bidi="sa-IN"/>
              </w:rPr>
              <w:t xml:space="preserve"> 0310 - 0373</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color w:val="00B050"/>
                <w:sz w:val="28"/>
                <w:szCs w:val="28"/>
                <w:lang w:val="vi-VN" w:bidi="sa-IN"/>
              </w:rPr>
              <w:t>PDF</w:t>
            </w:r>
            <w:r w:rsidRPr="00D17798">
              <w:rPr>
                <w:rFonts w:asciiTheme="minorBidi" w:eastAsia="SimSun" w:hAnsiTheme="minorBidi" w:cstheme="minorBidi"/>
                <w:color w:val="00B050"/>
                <w:sz w:val="28"/>
                <w:szCs w:val="28"/>
                <w:lang w:bidi="sa-IN"/>
              </w:rPr>
              <w:t> </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color w:val="00B050"/>
                <w:sz w:val="28"/>
                <w:szCs w:val="28"/>
                <w:lang w:bidi="sa-IN"/>
              </w:rPr>
              <w:t>卷数</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大宝积经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0310</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120</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大方广三戒经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0311</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3</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佛说如来不思议祕密大乘经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0312</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20</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阿閦佛国经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0313</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佛说大乘十法经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0314</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佛说普门品经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0315a</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佛说普门品经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0315b</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佛说大乘菩萨藏正法经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0316</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40</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佛说胞胎经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0317</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文殊师利佛土严淨经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0318</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大圣文殊师利菩萨佛刹功德庄严经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0319</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3</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父子合集经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0320</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20</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佛说护国尊者所问大乘经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0321</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4</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法镜经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0322</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郁迦罗越问菩萨行经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0323</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佛说幻士仁贤经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0324</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佛说决定毘尼经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0325</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佛说三十五佛名礼忏文</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0326</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发觉淨心经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0327</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佛说须赖经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0328</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佛说须赖经</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0329</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佛说菩萨修行经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0330</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佛说无畏授所问大乘经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0331</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3</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佛说优填王经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0332</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佛说大乘日子王所问经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0333</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佛说须摩提菩萨经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0334</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lastRenderedPageBreak/>
              <w:t>佛说须摩提菩萨经</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0335</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须摩提经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0336</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佛说阿闍贳王女阿术达菩萨经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0337</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佛说离垢施女经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0338</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得无垢女经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0339</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文殊师利所说不思议佛境界经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0340</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圣善住意天子所问经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0341</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3</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佛说如幻三昧经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0342</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佛说太子刷护经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0343</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佛说太子和休经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0344</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慧上菩萨问大善权经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0345</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佛说大方广善巧方便经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0346</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4</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大乘显识经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0347</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佛说大乘方等要慧经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0348</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弥勒菩萨所问本愿经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0349</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佛说遗日摩尼宝经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0350</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佛说摩诃衍宝严经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0351</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佛说大迦叶问大宝积正法经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0352</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5</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胜鬘师子吼一乘大方便方广经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0353</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毘耶娑问经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0354</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入法界体性经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0355</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佛说宝积三昧文殊师利菩萨问法身经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0356</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如来庄严智慧光明入一切佛境界经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0357</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度一切诸佛境界智严经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0358</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佛说大乘入诸佛境界智光明庄严经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0359</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5</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佛说无量寿经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0360</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佛说无量清淨平等觉经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0361</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4</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佛说阿弥陀三耶三佛萨楼佛檀过度人道经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0362</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佛说大乘无量寿庄严经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0363</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3</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佛说大阿弥陀经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0364</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佛说观无量寿佛经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0365</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lastRenderedPageBreak/>
              <w:t>佛说阿弥陀经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0366</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称讚淨土佛摄受经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0367</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拔一切业障根本得生淨土神呪</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0368</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阿弥陀佛说呪</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0369</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阿弥陀鼓音声王陀罗尼经</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0370</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观世音菩萨授记经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0371</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佛说如幻三摩地无量印法门经</w:t>
            </w:r>
            <w:r w:rsidRPr="00D17798">
              <w:rPr>
                <w:rFonts w:asciiTheme="minorBidi" w:eastAsia="SimSun" w:hAnsiTheme="minorBidi" w:cstheme="minorBidi"/>
                <w:sz w:val="28"/>
                <w:szCs w:val="28"/>
                <w:lang w:bidi="sa-IN"/>
              </w:rPr>
              <w:t xml:space="preserve">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0372</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3</w:t>
            </w:r>
          </w:p>
        </w:tc>
      </w:tr>
      <w:tr w:rsidR="00D17798" w:rsidRPr="00D17798" w:rsidTr="008D76BA">
        <w:trPr>
          <w:trHeight w:val="300"/>
          <w:tblCellSpacing w:w="15" w:type="dxa"/>
          <w:jc w:val="center"/>
        </w:trPr>
        <w:tc>
          <w:tcPr>
            <w:tcW w:w="8264"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后出阿弥陀佛偈</w:t>
            </w:r>
            <w:r w:rsidRPr="00D17798">
              <w:rPr>
                <w:rFonts w:asciiTheme="minorBidi" w:eastAsia="SimSun" w:hAnsiTheme="minorBidi" w:cstheme="minorBidi"/>
                <w:sz w:val="28"/>
                <w:szCs w:val="28"/>
                <w:lang w:bidi="sa-IN"/>
              </w:rPr>
              <w:t> </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0373</w:t>
            </w:r>
          </w:p>
        </w:tc>
        <w:tc>
          <w:tcPr>
            <w:tcW w:w="112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bl>
    <w:p w:rsidR="00D17798" w:rsidRPr="00AB15B6" w:rsidRDefault="00D17798">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7"/>
        <w:gridCol w:w="1174"/>
        <w:gridCol w:w="1189"/>
      </w:tblGrid>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涅槃部</w:t>
            </w:r>
            <w:r w:rsidRPr="00D17798">
              <w:rPr>
                <w:rFonts w:asciiTheme="minorBidi" w:eastAsia="SimSun" w:hAnsiTheme="minorBidi" w:cstheme="minorBidi"/>
                <w:sz w:val="28"/>
                <w:szCs w:val="28"/>
                <w:lang w:val="vi-VN" w:bidi="sa-IN"/>
              </w:rPr>
              <w:t xml:space="preserve">  </w:t>
            </w:r>
            <w:r w:rsidRPr="00AB15B6">
              <w:rPr>
                <w:rFonts w:asciiTheme="minorBidi" w:eastAsia="SimSun" w:hAnsiTheme="minorBidi" w:cstheme="minorBidi"/>
                <w:color w:val="808000"/>
                <w:sz w:val="28"/>
                <w:szCs w:val="28"/>
                <w:lang w:bidi="sa-IN"/>
              </w:rPr>
              <w:t>经</w:t>
            </w:r>
            <w:r w:rsidRPr="00D17798">
              <w:rPr>
                <w:rFonts w:asciiTheme="minorBidi" w:eastAsia="SimSun" w:hAnsiTheme="minorBidi" w:cstheme="minorBidi"/>
                <w:color w:val="808000"/>
                <w:sz w:val="28"/>
                <w:szCs w:val="28"/>
                <w:lang w:val="vi-VN" w:bidi="sa-IN"/>
              </w:rPr>
              <w:t>0374 - 0396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54" w:lineRule="auto"/>
              <w:jc w:val="center"/>
              <w:rPr>
                <w:rFonts w:asciiTheme="minorBidi" w:eastAsia="SimSun" w:hAnsiTheme="minorBidi" w:cstheme="minorBidi"/>
                <w:sz w:val="28"/>
                <w:szCs w:val="28"/>
                <w:lang w:bidi="sa-IN"/>
              </w:rPr>
            </w:pPr>
            <w:r w:rsidRPr="00D17798">
              <w:rPr>
                <w:rFonts w:asciiTheme="minorBidi" w:eastAsia="SimSun" w:hAnsiTheme="minorBidi" w:cstheme="minorBidi"/>
                <w:color w:val="00B050"/>
                <w:sz w:val="28"/>
                <w:szCs w:val="28"/>
                <w:lang w:val="vi-VN"/>
              </w:rPr>
              <w:t>PDF</w:t>
            </w:r>
            <w:r w:rsidRPr="00D17798">
              <w:rPr>
                <w:rFonts w:asciiTheme="minorBidi" w:eastAsia="SimSun" w:hAnsiTheme="minorBidi" w:cstheme="minorBidi"/>
                <w:sz w:val="28"/>
                <w:szCs w:val="28"/>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color w:val="339966"/>
                <w:sz w:val="28"/>
                <w:szCs w:val="28"/>
                <w:lang w:bidi="sa-IN"/>
              </w:rPr>
              <w:t> </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大般涅槃经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0374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40</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大般涅槃经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0375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36</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佛说大般泥洹经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0376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大般涅槃经后分</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0377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佛说方等般泥洹经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0378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四童子三昧经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0379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大悲经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等集众德三昧经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集一切福德三昧经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摩诃摩耶经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菩萨从兜术天降神母胎说广普经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中阴经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莲华面经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大方等无想经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大云无想经卷第九</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佛垂般涅槃略说教诫经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0389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佛临涅槃记法住经</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0390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般泥洹后灌腊经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0391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佛灭度后棺敛葬送经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0392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迦叶赴佛般涅槃经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0393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佛入涅槃密迹金刚力士哀恋经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0394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佛说当来变经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0395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佛说法灭尽经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0396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D17798" w:rsidRPr="00AB15B6" w:rsidRDefault="00D17798">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356"/>
        <w:gridCol w:w="1248"/>
        <w:gridCol w:w="1180"/>
      </w:tblGrid>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大集部</w:t>
            </w:r>
            <w:r w:rsidRPr="00D17798">
              <w:rPr>
                <w:rFonts w:asciiTheme="minorBidi" w:eastAsia="SimSun" w:hAnsiTheme="minorBidi" w:cstheme="minorBidi"/>
                <w:sz w:val="28"/>
                <w:szCs w:val="28"/>
                <w:lang w:val="vi-VN" w:bidi="sa-IN"/>
              </w:rPr>
              <w:t xml:space="preserve">    </w:t>
            </w:r>
            <w:r w:rsidRPr="00D17798">
              <w:rPr>
                <w:rFonts w:asciiTheme="minorBidi" w:eastAsia="SimSun" w:hAnsiTheme="minorBidi" w:cstheme="minorBidi"/>
                <w:color w:val="808000"/>
                <w:sz w:val="28"/>
                <w:szCs w:val="28"/>
                <w:lang w:val="vi-VN" w:bidi="sa-IN"/>
              </w:rPr>
              <w:t>0397 – 0424</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color w:val="00B050"/>
                <w:sz w:val="28"/>
                <w:szCs w:val="28"/>
                <w:lang w:val="vi-VN" w:bidi="sa-IN"/>
              </w:rPr>
              <w:t>PDF</w:t>
            </w:r>
            <w:r w:rsidRPr="00D17798">
              <w:rPr>
                <w:rFonts w:asciiTheme="minorBidi" w:eastAsia="SimSun" w:hAnsiTheme="minorBidi" w:cstheme="minorBidi"/>
                <w:sz w:val="28"/>
                <w:szCs w:val="28"/>
                <w:lang w:bidi="sa-IN"/>
              </w:rPr>
              <w:t> </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color w:val="00B050"/>
                <w:sz w:val="28"/>
                <w:szCs w:val="28"/>
                <w:lang w:bidi="sa-IN"/>
              </w:rPr>
              <w:t>卷数</w:t>
            </w:r>
            <w:r w:rsidRPr="00D17798">
              <w:rPr>
                <w:rFonts w:asciiTheme="minorBidi" w:eastAsia="SimSun" w:hAnsiTheme="minorBidi" w:cstheme="minorBidi"/>
                <w:sz w:val="28"/>
                <w:szCs w:val="28"/>
                <w:lang w:bidi="sa-IN"/>
              </w:rPr>
              <w:t> </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大方等大集经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0397</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60</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大哀经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0398</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8</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宝女所问经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0399</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4</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佛说海意菩萨所问淨印法门经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0400</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18</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佛说无言童子经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0401</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宝星陀罗尼经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0402</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10</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阿差末菩萨经</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0403</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7</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大集大虚空藏菩萨所问经</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0404</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8</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虚空藏菩萨经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0405</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佛说虚空藏菩萨神呪经</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0406</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佛说虚空藏菩萨神呪经</w:t>
            </w:r>
          </w:p>
        </w:tc>
        <w:tc>
          <w:tcPr>
            <w:tcW w:w="564" w:type="pct"/>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D17798" w:rsidRPr="00D17798" w:rsidRDefault="00D17798" w:rsidP="00D17798">
            <w:pPr>
              <w:spacing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0407</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100" w:afterAutospacing="1"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虚空孕菩萨经</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0408</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观虚空藏菩萨经</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0409</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大方广十轮经</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0410</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8</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大乘大集地藏十轮经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0411</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10</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地藏菩萨本愿经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0412</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百千颂大集经地藏菩萨请问法身讚</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0413</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菩萨念佛三昧经</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0414</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5</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大方等大集经菩萨念佛三昧分</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0415</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10</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大方等大集经贤护分</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0416</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5</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佛说般舟三昧经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0417</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D17798">
        <w:trPr>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般舟三昧经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0418</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3</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拔陂菩萨经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0419</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1</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自在王菩萨经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0420</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奋迅王问经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0421</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大集譬喻王经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0422</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2</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僧伽吒经</w:t>
            </w:r>
            <w:r w:rsidRPr="00D17798">
              <w:rPr>
                <w:rFonts w:asciiTheme="minorBidi" w:eastAsia="SimSun" w:hAnsiTheme="minorBidi" w:cstheme="minorBidi"/>
                <w:sz w:val="28"/>
                <w:szCs w:val="28"/>
                <w:lang w:bidi="sa-IN"/>
              </w:rPr>
              <w:t>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0423</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4</w:t>
            </w:r>
          </w:p>
        </w:tc>
      </w:tr>
      <w:tr w:rsidR="00D17798" w:rsidRPr="00D17798" w:rsidTr="00D17798">
        <w:trPr>
          <w:trHeight w:val="300"/>
          <w:tblCellSpacing w:w="15" w:type="dxa"/>
          <w:jc w:val="center"/>
        </w:trPr>
        <w:tc>
          <w:tcPr>
            <w:tcW w:w="3847"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大集会正法经</w:t>
            </w:r>
            <w:r w:rsidRPr="00D17798">
              <w:rPr>
                <w:rFonts w:asciiTheme="minorBidi" w:eastAsia="SimSun" w:hAnsiTheme="minorBidi" w:cstheme="minorBidi"/>
                <w:sz w:val="28"/>
                <w:szCs w:val="28"/>
                <w:lang w:bidi="sa-IN"/>
              </w:rPr>
              <w:t xml:space="preserve">  </w:t>
            </w:r>
          </w:p>
        </w:tc>
        <w:tc>
          <w:tcPr>
            <w:tcW w:w="564"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0424</w:t>
            </w:r>
          </w:p>
        </w:tc>
        <w:tc>
          <w:tcPr>
            <w:tcW w:w="525"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D17798" w:rsidRPr="00D17798" w:rsidRDefault="00D17798" w:rsidP="00D17798">
            <w:pPr>
              <w:spacing w:before="100" w:beforeAutospacing="1" w:after="0" w:line="240" w:lineRule="auto"/>
              <w:jc w:val="center"/>
              <w:rPr>
                <w:rFonts w:asciiTheme="minorBidi" w:eastAsia="SimSun" w:hAnsiTheme="minorBidi" w:cstheme="minorBidi"/>
                <w:sz w:val="28"/>
                <w:szCs w:val="28"/>
                <w:lang w:bidi="sa-IN"/>
              </w:rPr>
            </w:pPr>
            <w:r w:rsidRPr="00D17798">
              <w:rPr>
                <w:rFonts w:asciiTheme="minorBidi" w:eastAsia="SimSun" w:hAnsiTheme="minorBidi" w:cstheme="minorBidi"/>
                <w:sz w:val="28"/>
                <w:szCs w:val="28"/>
                <w:lang w:bidi="sa-IN"/>
              </w:rPr>
              <w:t>5</w:t>
            </w:r>
          </w:p>
        </w:tc>
      </w:tr>
    </w:tbl>
    <w:p w:rsidR="00D17798" w:rsidRPr="00AB15B6" w:rsidRDefault="00D17798">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763"/>
        <w:gridCol w:w="1049"/>
        <w:gridCol w:w="982"/>
      </w:tblGrid>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经集部</w:t>
            </w:r>
            <w:r w:rsidRPr="00AB15B6">
              <w:rPr>
                <w:rFonts w:asciiTheme="minorBidi" w:eastAsia="SimSun" w:hAnsiTheme="minorBidi" w:cstheme="minorBidi"/>
                <w:color w:val="800000"/>
                <w:sz w:val="28"/>
                <w:szCs w:val="28"/>
                <w:lang w:bidi="sa-IN"/>
              </w:rPr>
              <w:t>1</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PDF</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卷数</w:t>
            </w:r>
            <w:r w:rsidRPr="00D17798">
              <w:rPr>
                <w:rFonts w:asciiTheme="minorBidi" w:eastAsia="SimSun" w:hAnsiTheme="minorBidi" w:cstheme="minorBidi"/>
                <w:sz w:val="28"/>
                <w:szCs w:val="28"/>
                <w:lang w:bidi="sa-IN"/>
              </w:rPr>
              <w:t> </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贤劫经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0425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佛说千佛因缘经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0426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佛说八吉祥神呪经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0427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佛说八阳神呪经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0428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佛说八部佛名经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0429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八吉祥经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八佛名号经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佛说十吉祥经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佛说宝网经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佛说称扬诸佛功德经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佛说灭十方冥经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受持七佛名号所生功德经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大乘宝月童子问法经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佛说大乘大方广佛冠经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佛说诸佛经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0439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佛说佛名经</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十方千五百佛名经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五千五百佛名神呪除障灭罪经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佛说百佛名经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佛说不思议功德诸佛所护念经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过去庄严劫千佛名经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0446a</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过去庄严劫千佛名经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0446b</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现在贤劫千佛名经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0447a</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现在贤劫千佛名经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0447b</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未来星宿劫千佛名经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0448a</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未来星宿劫千佛名经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0448b</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佛说药师如来本愿经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0449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药师琉璃光如来本愿功德经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药师琉璃光七佛本愿功德经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佛说观弥勒菩萨上生兜率天经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佛说弥勒下生经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佛说弥勒下生成佛经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u w:val="single"/>
                <w:lang w:bidi="sa-IN"/>
              </w:rPr>
              <w:t>佛说弥勒下生成佛经</w:t>
            </w:r>
          </w:p>
        </w:tc>
        <w:tc>
          <w:tcPr>
            <w:tcW w:w="1021" w:type="dxa"/>
            <w:tcMar>
              <w:top w:w="15" w:type="dxa"/>
              <w:left w:w="15" w:type="dxa"/>
              <w:bottom w:w="15" w:type="dxa"/>
              <w:right w:w="15" w:type="dxa"/>
            </w:tcMar>
            <w:vAlign w:val="center"/>
            <w:hideMark/>
          </w:tcPr>
          <w:p w:rsidR="00D17798" w:rsidRPr="00D17798" w:rsidRDefault="00D17798" w:rsidP="00D17798">
            <w:pPr>
              <w:spacing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0455</w:t>
            </w:r>
          </w:p>
        </w:tc>
        <w:tc>
          <w:tcPr>
            <w:tcW w:w="941" w:type="dxa"/>
            <w:tcMar>
              <w:top w:w="15" w:type="dxa"/>
              <w:left w:w="15" w:type="dxa"/>
              <w:bottom w:w="15" w:type="dxa"/>
              <w:right w:w="15" w:type="dxa"/>
            </w:tcMar>
            <w:vAlign w:val="center"/>
            <w:hideMark/>
          </w:tcPr>
          <w:p w:rsidR="00D17798" w:rsidRPr="00D17798" w:rsidRDefault="00D17798" w:rsidP="00D17798">
            <w:pPr>
              <w:spacing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佛说弥勒大成佛经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佛说弥勒来时经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文殊师利问菩萨署经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佛说文殊悔过经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0459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佛说文殊师利淨律经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佛说文殊师利现宝藏经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大方广宝箧经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佛说文殊师利般涅槃经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文殊师利问菩提经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伽耶山顶经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佛说象头精舍经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大乘伽耶山顶经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文殊问经字母品第十四</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0469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佛说文殊师利巡行经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佛说文殊师利行经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佛说大乘善见变化文殊师利问法经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佛说妙吉祥菩萨所问大乘法螺经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佛说维摩诘经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维摩诘所说经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说无垢称经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佛说大方等顶王经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大乘顶王经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善思童子经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0479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佛说月上女经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持人菩萨经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持世经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三曼陀跋陀罗菩萨经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不思议光菩萨所说经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无所有菩萨经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师子庄严王菩萨请问经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离垢慧菩萨所问礼佛法经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宝授菩萨菩提行经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佛说除盖障菩萨所问经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0489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佛说八大菩萨经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六菩萨亦当诵持经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佛说阿难问事佛吉凶经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0492a</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阿难问事佛吉凶经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0492b</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佛说阿难四事经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阿难七梦经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佛说阿难分别经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佛说大迦叶本经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佛说摩诃迦叶度贫母经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佛说初分说经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佛为阿支罗迦叶自化作苦经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0499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罗云忍辱经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佛说沙曷比丘功德经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佛为年少比丘说正事经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比丘避女恶名欲自杀经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比丘听施经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佛说随勇尊者经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犍陀国王经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佛说未生冤经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阿闍世王问五逆经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阿闍世王授决经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0509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採花违王上佛授决号妙花经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佛说蓱沙王五愿经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佛说淨饭王般涅槃经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佛说琉璃王经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佛说谏王经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如来示教胜军王经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佛说胜军王所问经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佛说末罗王经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佛说旃陀越国王经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佛说摩达国王经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0519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佛说萨罗国经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佛说梵摩难国王经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普达王经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佛说五王经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佛为优填王说王法政论经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佛说长者子懊恼三处经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佛说长者子制经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佛说逝童子经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佛说菩萨逝经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佛说阿鸠留经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0529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佛说须摩提长者经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一名会诸佛前亦名如来所说示现众生</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佛说长者音悦经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私呵昧经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菩萨生地经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佛说月光童子经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佛说申日经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申日儿本经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佛说越难经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佛说呵凋阿那鋡经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卢至长者因缘经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0539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佛说树提伽经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0540a</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佛说树提伽经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0540b</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佛说佛大僧大经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佛说耶祇经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佛说巨力长者所问大乘经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辩意长者子经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佛说德护长者经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佛说金耀童子经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大花严长者问佛那罗延力经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佛说金光王童子经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佛说光明童子因缘经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0549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金色童子因缘经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佛说摩邓女经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佛说摩登女解形中六事经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木奈</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女祇域因缘经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佛说柰女耆婆经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五母子经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0555a</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五母子经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0555b</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佛说七女经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佛说龙施女经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佛说龙施菩萨本起经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佛说老女人经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0559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佛说老母女六英经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佛说老母经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佛说无垢贤女经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佛说腹中女听经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佛说转女身经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顺权方便经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一名转女菩萨</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乐璎珞庄严方便品经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亦名转女身菩萨问答经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佛说梵志女首意经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有德女所问大乘经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佛说心明经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0569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佛说贤首经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佛说妇人遇辜经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佛说长者法志妻经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差摩婆帝授记经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佛说坚固女经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佛说大方等修多罗王经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0575</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佛说转有经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0576</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佛说大乘流转诸有经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0577</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无垢优婆夷问经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0578</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优婆夷淨行法门经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0579</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佛说长者女菴提遮师子吼了义经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0580</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佛说八师经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0581</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佛说孙多耶致经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0582</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佛说黑氏梵志经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0583</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D17798" w:rsidRPr="00D17798" w:rsidTr="00E359B8">
        <w:trPr>
          <w:trHeight w:val="300"/>
          <w:tblCellSpacing w:w="15" w:type="dxa"/>
          <w:jc w:val="center"/>
        </w:trPr>
        <w:tc>
          <w:tcPr>
            <w:tcW w:w="8774" w:type="dxa"/>
            <w:tcMar>
              <w:top w:w="15" w:type="dxa"/>
              <w:left w:w="15" w:type="dxa"/>
              <w:bottom w:w="15" w:type="dxa"/>
              <w:right w:w="15" w:type="dxa"/>
            </w:tcMar>
            <w:vAlign w:val="center"/>
            <w:hideMark/>
          </w:tcPr>
          <w:p w:rsidR="00D17798" w:rsidRPr="00D17798" w:rsidRDefault="00D17798" w:rsidP="00D17798">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长爪梵志请问经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0584</w:t>
            </w:r>
          </w:p>
        </w:tc>
        <w:tc>
          <w:tcPr>
            <w:tcW w:w="941" w:type="dxa"/>
            <w:tcMar>
              <w:top w:w="15" w:type="dxa"/>
              <w:left w:w="15" w:type="dxa"/>
              <w:bottom w:w="15" w:type="dxa"/>
              <w:right w:w="15" w:type="dxa"/>
            </w:tcMar>
            <w:vAlign w:val="center"/>
            <w:hideMark/>
          </w:tcPr>
          <w:p w:rsidR="00D17798" w:rsidRPr="00D17798" w:rsidRDefault="00D17798" w:rsidP="00D17798">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D17798" w:rsidRPr="00AB15B6" w:rsidRDefault="00D17798">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723"/>
        <w:gridCol w:w="1034"/>
        <w:gridCol w:w="1037"/>
      </w:tblGrid>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经集部</w:t>
            </w:r>
            <w:r w:rsidRPr="00AB15B6">
              <w:rPr>
                <w:rFonts w:asciiTheme="minorBidi" w:eastAsia="SimSun" w:hAnsiTheme="minorBidi" w:cstheme="minorBidi"/>
                <w:color w:val="800000"/>
                <w:sz w:val="28"/>
                <w:szCs w:val="28"/>
                <w:lang w:bidi="sa-IN"/>
              </w:rPr>
              <w:t>2</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PDF</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卷数</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持心梵天所问经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一名庄严佛法诸义又名佛说等御诸法经</w:t>
            </w:r>
            <w:r w:rsidRPr="00AB15B6">
              <w:rPr>
                <w:rFonts w:asciiTheme="minorBidi" w:eastAsia="SimSun" w:hAnsiTheme="minorBidi" w:cstheme="minorBidi"/>
                <w:sz w:val="28"/>
                <w:szCs w:val="28"/>
                <w:lang w:bidi="sa-IN"/>
              </w:rPr>
              <w:t>)</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思益梵天所问经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0586</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胜思惟梵天所问经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0587</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佛说须真天子经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0588</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佛说魔逆经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0589</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佛说四天王经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0590</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商主天子所问经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0591</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天请问经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0592</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佛为胜光天子说王法经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0593</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佛说大自在天子因地经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0594</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佛说嗟韈曩法天子受三归依获免恶道经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佛说天王太子辟罗经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0596</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龙王兄弟经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0597</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佛说海龙王经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0598</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佛为海龙王说法印经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0599</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十善业道经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0600</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佛为娑伽罗龙王所说大乘经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0601</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佛说大安般守意经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0602</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阴持入经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0603</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佛说禅行三十七品经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0604</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禅行法想经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修行道地经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0606</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道地经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0607</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小道地经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0608</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禅要经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0609</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佛说内身观章句经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0610</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法观经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0611</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身观经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0612</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禅祕要法经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0613</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坐禅三昧经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0614</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菩萨诃色欲法经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禅法要解</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0616</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思惟畧要法</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0617</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达摩多罗禅经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0618</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五门禅经要用法</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0619</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治禅病祕要法</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0620</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佛说佛印三昧经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0621</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佛说自誓三昧经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独证品第四出比丘淨行中</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0622</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佛说如来独证自誓三昧经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0623</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佛说伅真陀罗所问如来三昧经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0624</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大树紧那罗王所问经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佛说阿闍世王经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0626</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文殊支利普超三昧经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0627</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佛说未曾有正法经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0628</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佛说放钵经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0629</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佛说成具光明定意经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0630</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佛说法律三昧经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0631</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佛说慧印三昧经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0632</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佛说如来智印经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0633</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佛说大乘智印经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0634</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佛说弘道广显三昧经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无极宝三昧经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0636</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佛说宝如来三昧经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0637</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佛说超日明三昧经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0638</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月灯三昧经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0639</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佛说月灯三昧经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一名文殊师利菩萨十事行经</w:t>
            </w:r>
            <w:r w:rsidRPr="00AB15B6">
              <w:rPr>
                <w:rFonts w:asciiTheme="minorBidi" w:eastAsia="SimSun" w:hAnsiTheme="minorBidi" w:cstheme="minorBidi"/>
                <w:sz w:val="28"/>
                <w:szCs w:val="28"/>
                <w:lang w:bidi="sa-IN"/>
              </w:rPr>
              <w:t>)</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0640</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佛说月灯三昧经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0641</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佛说首愣严三昧经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0642</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佛说观佛三昧海经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0643</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佛说金刚三昧本性清淨不坏不灭经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0644</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不必定入定入印经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入定不定印经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0646</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力庄严三昧经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0647</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寂照神变三摩地经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0648</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观察诸法行经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0649</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诸法无行经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0650</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佛说诸法本无经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0651</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佛说大乘随转宣说诸法经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0652</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佛藏经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奉入龙华经一名选择诸法</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0653</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佛说入无分别法门经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0654</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052497" w:rsidRPr="00114D79" w:rsidTr="00052497">
        <w:trPr>
          <w:trHeight w:val="300"/>
          <w:tblCellSpacing w:w="15" w:type="dxa"/>
          <w:jc w:val="center"/>
        </w:trPr>
        <w:tc>
          <w:tcPr>
            <w:tcW w:w="8678"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佛说胜义空经</w:t>
            </w:r>
            <w:r w:rsidRPr="00AB15B6">
              <w:rPr>
                <w:rFonts w:asciiTheme="minorBidi" w:eastAsia="SimSun" w:hAnsiTheme="minorBidi" w:cstheme="minorBidi"/>
                <w:sz w:val="28"/>
                <w:szCs w:val="28"/>
                <w:lang w:bidi="sa-IN"/>
              </w:rPr>
              <w:t> </w:t>
            </w:r>
          </w:p>
        </w:tc>
        <w:tc>
          <w:tcPr>
            <w:tcW w:w="100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0655</w:t>
            </w:r>
          </w:p>
        </w:tc>
        <w:tc>
          <w:tcPr>
            <w:tcW w:w="992"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114D79" w:rsidRPr="00AB15B6" w:rsidRDefault="00114D79">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655"/>
        <w:gridCol w:w="1062"/>
        <w:gridCol w:w="1077"/>
      </w:tblGrid>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经集部</w:t>
            </w:r>
            <w:r w:rsidRPr="00AB15B6">
              <w:rPr>
                <w:rFonts w:asciiTheme="minorBidi" w:eastAsia="SimSun" w:hAnsiTheme="minorBidi" w:cstheme="minorBidi"/>
                <w:color w:val="800000"/>
                <w:sz w:val="28"/>
                <w:szCs w:val="28"/>
                <w:lang w:bidi="sa-IN"/>
              </w:rPr>
              <w:t>3 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PDF</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卷数</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菩萨璎珞经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一名现在报</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佛说华手经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亦名摄诸善根经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宝云经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大乘宝云经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0659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佛说宝雨经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显授不退转菩萨记</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大乘百福相经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大乘百福庄严相经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金光明经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合部金光明经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金光明最胜王经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大方等如来藏经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大方广如来藏经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佛说不增不减经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佛说无上依经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0669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愣伽阿跋多罗宝经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入愣伽经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大乘入愣伽经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大乘同性经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证契大乘经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深密解脱经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解深密经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佛说解节经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相续解脱地波罗蜜了义经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相续解脱如来所作随顺处了义经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0679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佛说佛地经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大乘密严经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大乘密严经</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佛说诸德福田经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佛说父母恩难报经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佛说盂兰盆经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佛说报恩奉盆经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佛说孝子经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佛说未曾有经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甚希有经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0689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佛说希有挍量功德经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最无比经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佛说作佛形像经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佛说造立形像福报经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佛说大乘造像功德经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佛说灌洗佛形像经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佛说摩诃刹头经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佛说浴像功德经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浴佛功德经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佛说造塔功德经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0699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右绕佛塔功德经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佛说温室洗浴众僧经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佛说施灯功德经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灯指因缘经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佛说楼阁正法甘露鼓经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佛说布施经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佛说五大施经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佛说出家功德经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了本生死经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佛说稻芉经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0709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慈氏菩萨所说大乘缘生稻芉喻经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大乘舍黎娑担摩经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佛说大乘稻芉经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贝多树下思惟十二因缘经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缘起圣道经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佛说旧城喻经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缘生初胜分法本经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分别缘起初胜法门经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佛说分别缘生经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十二缘生祥瑞经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0719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3768D4" w:rsidRPr="00114D79" w:rsidTr="003768D4">
        <w:trPr>
          <w:trHeight w:val="300"/>
          <w:tblCellSpacing w:w="15" w:type="dxa"/>
          <w:jc w:val="center"/>
        </w:trPr>
        <w:tc>
          <w:tcPr>
            <w:tcW w:w="8516" w:type="dxa"/>
            <w:tcMar>
              <w:top w:w="15" w:type="dxa"/>
              <w:left w:w="15" w:type="dxa"/>
              <w:bottom w:w="15" w:type="dxa"/>
              <w:right w:w="15" w:type="dxa"/>
            </w:tcMar>
            <w:vAlign w:val="center"/>
            <w:hideMark/>
          </w:tcPr>
          <w:p w:rsidR="00114D79" w:rsidRPr="00114D79" w:rsidRDefault="00114D79" w:rsidP="00114D79">
            <w:pPr>
              <w:spacing w:before="100" w:beforeAutospacing="1" w:after="0"/>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无明罗刹集</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0"/>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bl>
    <w:p w:rsidR="00114D79" w:rsidRPr="00AB15B6" w:rsidRDefault="00114D79">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769"/>
        <w:gridCol w:w="1036"/>
        <w:gridCol w:w="989"/>
      </w:tblGrid>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经集部</w:t>
            </w:r>
            <w:r w:rsidRPr="00AB15B6">
              <w:rPr>
                <w:rFonts w:asciiTheme="minorBidi" w:eastAsia="SimSun" w:hAnsiTheme="minorBidi" w:cstheme="minorBidi"/>
                <w:color w:val="800000"/>
                <w:sz w:val="28"/>
                <w:szCs w:val="28"/>
                <w:lang w:bidi="sa-IN"/>
              </w:rPr>
              <w:t>4</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PDF</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卷数</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正法念处经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70</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妙法圣念处经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分别业报略经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佛说罪业应报教化地狱经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佛说六道伽陀经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六趣轮迴经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十不善业道经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诸法集要经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佛说分别善恶所起经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0729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佛说处处经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佛说十八泥犁经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佛说骂意经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佛说坚意经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佛说鬼问目连经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佛说四愿经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佛说四自侵经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所欲致患经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佛说分别经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佛说慢法经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0739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佛说頞多和多耆经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五苦章句经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佛说自爱经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佛说忠心经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佛说除恐灾患经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佛说杂藏经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饿鬼报应经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佛说罪福报应经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0747a</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佛说轮转五道罪福报应经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0747b</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佛说护淨经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佛说因缘僧护经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0749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沙弥罗经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佛说五无反复经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0751a</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佛说五无返复经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0751b</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佛说五无返复经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十二品生死经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佛说未曾有因缘经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佛说淨意优婆塞所问经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佛说八无暇有暇经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佛说身毛喜竖经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佛说诸行有为经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佛说较量寿命经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0759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惟日杂难经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佛说法集经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佛说决定义经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佛说法乘义决定经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佛说法集名数经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本事经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佛说法身经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佛说三品弟子经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三慧经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佛说四辈经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0769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佛说四不可得经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四品学法经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大乘四法经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佛说菩萨修行四法经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大乘四法经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佛说四无所畏经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佛说四品法门经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佛说贤者五福德经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佛说菩萨内习六波罗蜜经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佛说八大人觉经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0779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佛说十力经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佛说佛十力经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佛说十号经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佛说十二头陀经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四十二章经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得道梯橙锡杖经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佛说木槵子经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曼殊室利咒藏中校量数珠功德经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佛说校量数珠功德经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金刚顶瑜伽念珠经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0789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佛说孛经抄</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佛说出家缘经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佛说法受尘经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佛说佛医经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佛说时非时经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0794a</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佛说时非时经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0794b</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佛治身经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佛说见正经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佛说贫穷老公经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0797a</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佛说贫穷老公经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0797b</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佛说进学经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佛说略教诫经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0799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佛说无上处经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佛说无常经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佛说信解智力经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佛说清淨心经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佛说解忧经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佛说栴檀树经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佛说枯树经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佛说内藏百宝经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佛说犊子经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佛说乳光佛经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0809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诸佛要集经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佛说决定总持经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菩萨行五十缘身经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佛说无希望经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佛说象腋经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佛昇忉利天为母说法经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佛说道神足无极变化经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佛说大淨法门经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大庄严法门经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佛说法常住经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0819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佛说演道俗业经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大方广如来祕密藏经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佛说诸法勇王经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佛说一切法高王经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诸法最上王经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佛说甚深大迴向经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弟子死复生经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佛说懈怠耕者经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无字宝箧经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大乘离文字普光明藏经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0829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大乘遍照光明藏无字法门经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谤佛经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佛语经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第一义法胜经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大威灯光仙人问疑经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如来师子吼经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大方广师子吼经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佛说出生菩提心经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佛说发菩提心破诸魔经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0838</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占察善恶业报经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0839</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称讚大乘功德经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0840</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说妙法决定业障经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0841</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大方广圆觉修多罗了义经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0842</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佛说大乘不思议神通境界经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0843</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佛说大方广未曾有经善巧方便品</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0844</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佛说尊那经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0845</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外道问圣大乘法无我义经</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0846</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83471C" w:rsidRPr="00114D79" w:rsidTr="003768D4">
        <w:trPr>
          <w:trHeight w:val="300"/>
          <w:tblCellSpacing w:w="15" w:type="dxa"/>
          <w:jc w:val="center"/>
        </w:trPr>
        <w:tc>
          <w:tcPr>
            <w:tcW w:w="7864"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大乘修行菩萨行门诸经要集</w:t>
            </w:r>
            <w:r w:rsidRPr="00AB15B6">
              <w:rPr>
                <w:rFonts w:asciiTheme="minorBidi" w:eastAsia="SimSun" w:hAnsiTheme="minorBidi" w:cstheme="minorBidi"/>
                <w:sz w:val="28"/>
                <w:szCs w:val="28"/>
                <w:lang w:bidi="sa-IN"/>
              </w:rPr>
              <w:t> </w:t>
            </w:r>
          </w:p>
        </w:tc>
        <w:tc>
          <w:tcPr>
            <w:tcW w:w="907"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0847</w:t>
            </w:r>
          </w:p>
        </w:tc>
        <w:tc>
          <w:tcPr>
            <w:tcW w:w="851" w:type="dxa"/>
            <w:tcMar>
              <w:top w:w="15" w:type="dxa"/>
              <w:left w:w="15" w:type="dxa"/>
              <w:bottom w:w="15" w:type="dxa"/>
              <w:right w:w="15" w:type="dxa"/>
            </w:tcMar>
            <w:vAlign w:val="center"/>
            <w:hideMark/>
          </w:tcPr>
          <w:p w:rsidR="00114D79" w:rsidRPr="00114D79" w:rsidRDefault="00114D79" w:rsidP="00114D79">
            <w:pPr>
              <w:spacing w:before="100" w:beforeAutospacing="1" w:after="0"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bl>
    <w:p w:rsidR="00114D79" w:rsidRPr="00AB15B6" w:rsidRDefault="00114D79">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687"/>
        <w:gridCol w:w="1048"/>
        <w:gridCol w:w="1059"/>
      </w:tblGrid>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AD081F">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eastAsia="zh-TW" w:bidi="sa-IN"/>
              </w:rPr>
              <w:t>密教部</w:t>
            </w:r>
            <w:r w:rsidRPr="00AB15B6">
              <w:rPr>
                <w:rFonts w:asciiTheme="minorBidi" w:eastAsia="SimSun" w:hAnsiTheme="minorBidi" w:cstheme="minorBidi"/>
                <w:color w:val="C00000"/>
                <w:sz w:val="28"/>
                <w:szCs w:val="28"/>
                <w:lang w:bidi="sa-IN"/>
              </w:rPr>
              <w:t xml:space="preserve"> 1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 </w:t>
            </w:r>
            <w:r w:rsidRPr="00AB15B6">
              <w:rPr>
                <w:rFonts w:asciiTheme="minorBidi" w:eastAsia="SimSun" w:hAnsiTheme="minorBidi" w:cstheme="minorBidi"/>
                <w:color w:val="C00000"/>
                <w:sz w:val="28"/>
                <w:szCs w:val="28"/>
                <w:lang w:bidi="sa-IN"/>
              </w:rPr>
              <w:t>PDF</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 </w:t>
            </w:r>
            <w:r w:rsidRPr="00AB15B6">
              <w:rPr>
                <w:rFonts w:asciiTheme="minorBidi" w:eastAsia="SimSun" w:hAnsiTheme="minorBidi" w:cstheme="minorBidi"/>
                <w:color w:val="00B050"/>
                <w:sz w:val="28"/>
                <w:szCs w:val="28"/>
                <w:lang w:eastAsia="zh-TW" w:bidi="sa-IN"/>
              </w:rPr>
              <w:t>卷數</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大毘卢遮那成佛神变加持经</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大毘卢遮那佛说要略念诵经</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0849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摄大毘卢遮那成佛神变加持经入莲华胎藏海会悲生曼荼攞广大念诵仪轨供养方便会</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大毘卢遮那经广大仪轨</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大毘卢遮那成佛神变加持经莲华胎藏悲生曼荼罗广大成就仪轨供养方便会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0852a</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大毘卢舍那成佛神变加持经莲华胎藏悲生曼荼罗广大成就仪轨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0852b</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大毘卢遮那成佛神变加持经莲华胎藏菩提幢标帜普通真言藏广大成就瑜伽</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胎藏梵字真言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青龙寺轨记</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大毘卢遮那成佛神变加持经略示七支念诵随行法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大日经略摄念诵随行法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大毘卢遮那略要速疾门五支念诵法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供养仪式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0859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大日经持诵次第仪轨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毘卢遮那五字真言修习仪轨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阿闍梨大曼荼</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打</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丁</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罗</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灌顶仪轨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大毘卢遮那经阿闍梨真实智品中阿闍梨住阿字观门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大日如来剑印</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0864a</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胎藏金刚教法名号</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0864b</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金刚顶一切如来真实摄大乘现证大教王经</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金刚顶瑜伽中略出念诵经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金刚峰楼阁一切瑜伽瑜祇经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诸佛境界摄真实经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金刚顶经瑜伽十八会指归</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0869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略述金刚顶瑜伽分别圣位修证法门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金刚顶瑜伽略述三十七尊心要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金刚顶瑜伽三十七尊出生义</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金刚顶莲华部心念诵仪轨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金刚顶一切如来真实摄大乘现证大教王经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莲华部心念诵仪轨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金刚顶瑜伽修习毘卢遮那三摩地法</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金刚顶经毘卢遮那一百八尊法身契印</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金刚顶经金刚界大道场毘卢遮那如来自受用身内证智眷属法身异名佛最上乘祕密三摩地礼忏文</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金刚顶瑜伽三十七尊礼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0879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瑜伽金刚顶经释字母品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贤劫十六尊</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佛说一切如来真实摄大乘现证三昧大教王经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佛说祕密三昧大教王经</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佛说祕密相经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佛说一切如来金刚三业最上祕密大教王经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佛说金刚场庄严般若波罗蜜多教中一分</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佛说无二平等最上瑜伽大教王经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一切祕密最上名义大教王仪轨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一切如来大祕密王未曾有最上微妙大曼拏罗经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0889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佛说瑜伽大教王经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佛说幻化网大瑜伽教十忿怒明王大明观想仪轨经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佛说大悲空智金刚大教王仪轨经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苏悉地羯罗经</w:t>
            </w:r>
            <w:r w:rsidRPr="00AB15B6">
              <w:rPr>
                <w:rFonts w:asciiTheme="minorBidi" w:eastAsia="SimSun" w:hAnsiTheme="minorBidi" w:cstheme="minorBidi"/>
                <w:sz w:val="28"/>
                <w:szCs w:val="28"/>
                <w:lang w:bidi="sa-IN"/>
              </w:rPr>
              <w:t xml:space="preserve"> PART 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0893a</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苏悉地羯罗经</w:t>
            </w:r>
            <w:r w:rsidRPr="00AB15B6">
              <w:rPr>
                <w:rFonts w:asciiTheme="minorBidi" w:eastAsia="SimSun" w:hAnsiTheme="minorBidi" w:cstheme="minorBidi"/>
                <w:sz w:val="28"/>
                <w:szCs w:val="28"/>
                <w:lang w:bidi="sa-IN"/>
              </w:rPr>
              <w:t xml:space="preserve"> PART 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0893b</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lastRenderedPageBreak/>
              <w:t>苏悉地羯罗经</w:t>
            </w:r>
            <w:r w:rsidRPr="00AB15B6">
              <w:rPr>
                <w:rFonts w:asciiTheme="minorBidi" w:eastAsia="SimSun" w:hAnsiTheme="minorBidi" w:cstheme="minorBidi"/>
                <w:sz w:val="28"/>
                <w:szCs w:val="28"/>
                <w:lang w:bidi="sa-IN"/>
              </w:rPr>
              <w:t xml:space="preserve"> PART 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0893c</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苏悉地羯罗供养法</w:t>
            </w:r>
            <w:r w:rsidRPr="00AB15B6">
              <w:rPr>
                <w:rFonts w:asciiTheme="minorBidi" w:eastAsia="SimSun" w:hAnsiTheme="minorBidi" w:cstheme="minorBidi"/>
                <w:sz w:val="28"/>
                <w:szCs w:val="28"/>
                <w:lang w:bidi="sa-IN"/>
              </w:rPr>
              <w:t xml:space="preserve"> PART 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0894a</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苏悉地羯罗供养法</w:t>
            </w:r>
            <w:r w:rsidRPr="00AB15B6">
              <w:rPr>
                <w:rFonts w:asciiTheme="minorBidi" w:eastAsia="SimSun" w:hAnsiTheme="minorBidi" w:cstheme="minorBidi"/>
                <w:sz w:val="28"/>
                <w:szCs w:val="28"/>
                <w:lang w:bidi="sa-IN"/>
              </w:rPr>
              <w:t xml:space="preserve"> PART 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0894b</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苏婆呼童子请问经</w:t>
            </w:r>
            <w:r w:rsidRPr="00AB15B6">
              <w:rPr>
                <w:rFonts w:asciiTheme="minorBidi" w:eastAsia="SimSun" w:hAnsiTheme="minorBidi" w:cstheme="minorBidi"/>
                <w:sz w:val="28"/>
                <w:szCs w:val="28"/>
                <w:lang w:bidi="sa-IN"/>
              </w:rPr>
              <w:t xml:space="preserve"> PART 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0895a</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苏婆呼童子请问经</w:t>
            </w:r>
            <w:r w:rsidRPr="00AB15B6">
              <w:rPr>
                <w:rFonts w:asciiTheme="minorBidi" w:eastAsia="SimSun" w:hAnsiTheme="minorBidi" w:cstheme="minorBidi"/>
                <w:sz w:val="28"/>
                <w:szCs w:val="28"/>
                <w:lang w:bidi="sa-IN"/>
              </w:rPr>
              <w:t xml:space="preserve"> PART 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0895b</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妙臂菩萨所问经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蕤呬耶经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佛说毘奈耶经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清淨法身毘卢遮那心地法门成就一切陀罗尼三种悉地</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0899</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十八契印</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陀罗尼集经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总释陀罗尼义讚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都部陀罗尼目</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念诵结护法普通诸部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三种悉地破地狱转业障出三界祕密陀罗尼法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佛顶尊胜心破地狱转业障出三界祕密三身佛果三种悉地真言仪轨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佛顶尊胜心破地狱转业障出三界祕密陀罗尼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金刚顶瑜伽护摩仪轨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0908</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金刚顶瑜伽护摩仪轨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0909 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1 </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梵天择地法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0910</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建立曼荼罗及拣择地法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0911</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建立曼荼罗护摩仪轨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0912</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火</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合</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牛</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供养仪轨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0913</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火吽轨别录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0914</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受菩提心戒仪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0915</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受五戒八戒文</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0916</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114D79" w:rsidRPr="00114D79" w:rsidTr="003768D4">
        <w:trPr>
          <w:trHeight w:val="300"/>
          <w:tblCellSpacing w:w="15" w:type="dxa"/>
          <w:jc w:val="center"/>
        </w:trPr>
        <w:tc>
          <w:tcPr>
            <w:tcW w:w="8730"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无畏三藏禅要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0917</w:t>
            </w:r>
          </w:p>
        </w:tc>
        <w:tc>
          <w:tcPr>
            <w:tcW w:w="1021" w:type="dxa"/>
            <w:tcMar>
              <w:top w:w="15" w:type="dxa"/>
              <w:left w:w="15" w:type="dxa"/>
              <w:bottom w:w="15" w:type="dxa"/>
              <w:right w:w="15" w:type="dxa"/>
            </w:tcMar>
            <w:vAlign w:val="center"/>
            <w:hideMark/>
          </w:tcPr>
          <w:p w:rsidR="00114D79" w:rsidRPr="00114D79" w:rsidRDefault="00114D79" w:rsidP="00114D79">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114D79" w:rsidRPr="00AB15B6" w:rsidRDefault="00114D79">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687"/>
        <w:gridCol w:w="1048"/>
        <w:gridCol w:w="1059"/>
      </w:tblGrid>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AD081F">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eastAsia="zh-TW" w:bidi="sa-IN"/>
              </w:rPr>
              <w:t>密教部</w:t>
            </w:r>
            <w:r w:rsidRPr="00AB15B6">
              <w:rPr>
                <w:rFonts w:asciiTheme="minorBidi" w:eastAsia="SimSun" w:hAnsiTheme="minorBidi" w:cstheme="minorBidi"/>
                <w:color w:val="C00000"/>
                <w:sz w:val="28"/>
                <w:szCs w:val="28"/>
                <w:lang w:bidi="sa-IN"/>
              </w:rPr>
              <w:t xml:space="preserve"> 2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bidi="sa-IN"/>
              </w:rPr>
              <w:t>PDF</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eastAsia="zh-TW" w:bidi="sa-IN"/>
              </w:rPr>
              <w:t>卷數</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诸佛心陀罗尼经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诸佛心印陀罗尼经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0919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lastRenderedPageBreak/>
              <w:t>佛心经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阿閦如来念诵供养法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药师琉璃光如来消灾除难念诵仪轨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药师如来观行仪轨法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药师如来念诵仪轨</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0924a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药师如来念诵仪轨</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0924b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药师仪轨一具</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0924c</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药师琉璃光王七佛本愿功德经念诵仪轨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药师琉璃光王七佛本愿功德经念诵仪轨供养法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药师七佛供养仪轨如意王经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修药师仪轨布坛法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淨琉璃淨土摽</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0929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无量寿如来观行供养仪轨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金刚顶经观自在王如来修行法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金刚顶经瑜伽观自在王如来修行法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九品往生阿弥陀三摩地集陀罗尼经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佛说无量功德陀罗尼经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极乐愿文</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大乘无量寿经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佛说大乘圣无量寿决定光明王如来陀罗尼经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释迦文尼佛金刚一乘修行仪轨法品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佛说大乘观想曼拏罗淨诸恶趣经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0939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佛说帝释岩祕密成就仪轨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释迦牟尼佛成道在菩提树降魔讚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释迦佛讚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佛说无能胜幡王如来庄严陀罗尼经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大佛顶如来放光悉怛多钵怛囉陀罗尼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0944a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大佛顶大陀罗尼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0944b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大佛顶如来密因修证了义诸菩萨万行首愣严经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大佛顶广聚陀罗尼经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大佛顶如来放光悉怛多般怛罗大神力都摄一切咒王陀罗尼经大威德最胜金轮三昧呪品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金轮王佛顶要略念诵法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奇特最胜金轮佛顶念诵仪轨法要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0949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菩提场所说一字顶轮王经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一字佛顶轮王经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五佛顶三昧陀罗尼经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一字奇特佛顶经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一字顶轮王念诵仪轨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0954a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一字顶轮王念诵仪轨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0954b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一字顶轮王瑜伽观行仪轨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大陀罗尼末法中一字心呪经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金刚顶一字顶轮王瑜伽一切时处念诵成佛仪轨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金刚顶经一字顶轮王仪轨音义</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顶轮王大曼荼罗灌顶仪轨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0959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一切如来说佛顶轮王一百八名讚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如意宝珠转轮祕密现身成佛金轮呪王经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宝悉地成佛陀罗尼经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佛说炽盛光大威德消灾吉祥陀罗尼经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佛说大威德金轮佛顶炽盛光如来消除一切灾难陀罗尼经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大妙金刚大甘露军拏利焰鬘炽盛佛顶经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大圣妙吉祥菩萨说除灾教令法轮</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佛顶尊胜陀罗尼经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佛顶尊胜陀罗尼经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佛顶尊胜陀罗尼经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0969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最胜佛顶陀罗尼淨除业障呪经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佛说佛顶尊胜陀罗尼经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佛顶尊胜陀罗尼念诵仪轨法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尊胜佛顶脩瑜伽法轨仪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最胜佛顶陀罗尼经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0974a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佛顶尊胜陀罗尼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0974b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加句灵验佛顶尊胜陀罗尼记</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0974c</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佛顶尊胜陀罗尼注义</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0974d</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佛顶尊胜陀罗尼真言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0974e</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佛顶尊胜陀罗尼别法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0974f</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白伞盖大佛顶王最胜无比大威德金刚无碍大道场陀罗尼念诵法要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佛顶大白伞盖陀罗尼经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佛说大白伞盖总持陀罗尼经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佛说一切如来乌瑟腻沙最胜总持经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eastAsia="zh-TW" w:bidi="sa-IN"/>
              </w:rPr>
            </w:pPr>
            <w:r w:rsidRPr="00AB15B6">
              <w:rPr>
                <w:rFonts w:asciiTheme="minorBidi" w:eastAsia="SimSun" w:hAnsiTheme="minorBidi" w:cstheme="minorBidi"/>
                <w:sz w:val="28"/>
                <w:szCs w:val="28"/>
                <w:lang w:eastAsia="zh-TW" w:bidi="sa-IN"/>
              </w:rPr>
              <w:t>于瑟抳沙毘左野陀囉尼</w:t>
            </w:r>
            <w:r w:rsidRPr="00AB15B6">
              <w:rPr>
                <w:rFonts w:asciiTheme="minorBidi" w:eastAsia="SimSun" w:hAnsiTheme="minorBidi" w:cstheme="minorBidi"/>
                <w:sz w:val="28"/>
                <w:szCs w:val="28"/>
                <w:lang w:eastAsia="zh-TW"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0979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大胜金刚佛顶念诵仪轨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大毘卢遮那佛眼修行仪轨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佛母大孔雀明王经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佛说大孔雀明王画像坛场仪轨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0983a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孔雀经真言等梵本</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0983b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孔雀王咒经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佛说大孔雀咒王经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大金色孔雀王呪经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佛说大金色孔雀王呪经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孔雀王呪经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大云轮请雨经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0989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大云经祈雨坛法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大云轮请雨经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大方等大云经请雨品第六十四</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大云经请雨品第六十四</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新译仁王般若经陀罗尼念诵仪轨序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新译仁王般若经陀罗尼念诵轨仪序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仁王般若陀罗尼释</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守护国界主陀罗尼经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佛说迴向轮经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佛说守护大千国土经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0999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成就妙法莲华经王瑜伽观智仪轨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法华曼荼罗威仪形色法经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不空罥索毘卢遮那佛大灌顶光真言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大乐金刚不空真实三昧耶经般若波罗蜜多理趣释</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般若波罗蜜多理趣经大乐不空三昧真实金刚萨埵菩萨等一十七圣大曼荼罗义述</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大宝广博楼阁善住祕密陀罗尼经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1005a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宝楼阁经梵字真言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1005b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广大宝楼阁善住祕密陀罗尼经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牟梨曼陀罗呪经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菩提场庄严陀罗尼经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出生无边门陀罗尼经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佛说出生无边门陀罗尼仪轨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佛说无量门微密持经</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一名成道降魔得一切智</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佛说出生无量门持经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阿难陀目佉尼呵离陀经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无量门破魔陀罗尼经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佛说阿难陀目佉尼呵离陀邻尼经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舍利弗陀罗尼经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佛说一向出生菩萨经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出生无边门陀罗尼经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大方广佛华严经入法界品四十二字观门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1019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大方广佛花严经入法界品顿证毘卢遮那法身字轮瑜伽仪轨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华严经心陀罗尼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一切如来心祕密全身舍利宝箧印陀罗尼经</w:t>
            </w:r>
            <w:r w:rsidRPr="00AB15B6">
              <w:rPr>
                <w:rFonts w:asciiTheme="minorBidi" w:eastAsia="SimSun" w:hAnsiTheme="minorBidi" w:cstheme="minorBidi"/>
                <w:sz w:val="28"/>
                <w:szCs w:val="28"/>
                <w:lang w:bidi="sa-IN"/>
              </w:rPr>
              <w:t xml:space="preserve"> PART 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1022a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一切如来心祕密全身舍利宝箧印陀罗尼经</w:t>
            </w:r>
            <w:r w:rsidRPr="00AB15B6">
              <w:rPr>
                <w:rFonts w:asciiTheme="minorBidi" w:eastAsia="SimSun" w:hAnsiTheme="minorBidi" w:cstheme="minorBidi"/>
                <w:sz w:val="28"/>
                <w:szCs w:val="28"/>
                <w:lang w:bidi="sa-IN"/>
              </w:rPr>
              <w:t xml:space="preserve"> PART 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1022b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一切如来正法祕密箧印心陀罗尼经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无垢淨光大陀罗尼经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佛顶放无垢光明入普门观察一切如来心陀罗尼经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佛说造塔延命功德经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金刚光焰止风雨陀罗尼经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1027a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金刚光焰止风雨陀罗尼经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1027b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佛说护诸童子陀罗尼经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1028a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童子经念诵法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1028b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佛说安宅陀罗尼呪经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1029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CE7BAA" w:rsidRPr="00AB15B6" w:rsidRDefault="00CE7BAA">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688"/>
        <w:gridCol w:w="1048"/>
        <w:gridCol w:w="1058"/>
      </w:tblGrid>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AD081F">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eastAsia="zh-TW" w:bidi="sa-IN"/>
              </w:rPr>
              <w:t>密教部</w:t>
            </w:r>
            <w:r w:rsidRPr="00AB15B6">
              <w:rPr>
                <w:rFonts w:asciiTheme="minorBidi" w:eastAsia="SimSun" w:hAnsiTheme="minorBidi" w:cstheme="minorBidi"/>
                <w:color w:val="C00000"/>
                <w:sz w:val="28"/>
                <w:szCs w:val="28"/>
                <w:lang w:bidi="sa-IN"/>
              </w:rPr>
              <w:t xml:space="preserve"> 3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bidi="sa-IN"/>
              </w:rPr>
              <w:t>PDF</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eastAsia="zh-TW" w:bidi="sa-IN"/>
              </w:rPr>
              <w:t>卷數</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观自在大悲成就瑜伽莲华部念诵法门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圣观自在菩萨心真言瑜伽观行仪轨</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出大毘卢遮那成道经</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瑜伽莲华部念诵法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金刚恐怖集会方广轨仪观自在菩萨三世最胜心明王经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呪五首</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千转陀罗尼观世音菩萨呪</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千转大明陀罗尼经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观自在菩萨说普贤陀罗尼经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清淨观世音普贤陀罗尼经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阿唎多罗陀罗尼阿噜力经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1039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金刚顶降三世大仪轨法王教中观自在菩萨心真言一切如来莲花大曼荼罗品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观自在菩萨心真言一印念诵法</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sz w:val="28"/>
                <w:szCs w:val="28"/>
                <w:lang w:bidi="sa-IN"/>
              </w:rPr>
              <w:t>千手千眼轨出</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观自在菩萨大悲智印周遍法界利益众生薰真如法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请观世音菩萨消伏毒害陀罗尼呪经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佛说六字呪王经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佛说六字神呪王经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1045a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六字神呪王经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1045b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六字大陀罗尼呪经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佛说圣六字大明王陀罗尼经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佛说大护明大陀罗尼经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圣六字增寿大明陀罗尼经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1049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佛说大乘庄严宝王经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佛说一切佛摄相应大教王经圣观自在菩萨念诵仪轨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讚观世音菩萨颂</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圣观自在菩萨功德讚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圣观自在菩萨一百八名经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佛说圣观自在菩萨梵讚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金刚顶瑜伽千手千眼观自在菩萨修行仪轨经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千眼千臂观世音菩萨陀罗尼神呪经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1057a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千眼千臂观世音菩萨陀罗尼神呪经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1057b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千手千眼观世音菩萨姥陀罗尼身经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千手千眼观世音菩萨治病合药经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1059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千手千眼观世音菩萨广大圆满无碍大悲心陀罗尼经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千手千眼观自在菩萨广大圆满无碍大悲心陀罗尼呪本</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千手千眼观世音菩萨大身呪本</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出大悲经中卷</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1062a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世尊圣者千眼千首千足千舌千臂观自在菩提萨埵怛嚩广大圆满无碍大悲心陀罗尼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1062b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番大悲神呪</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千手千眼观世音菩萨大悲心陀罗尼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千光眼观自在菩萨祕密法经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大悲心陀罗尼修行念诵略仪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摄无碍大悲心大陀罗尼经计一法中出无量义南方满愿补陀落海会五部诸尊等弘誓力方位及威仪形色执持三摩耶幖帜曼荼罗仪轨</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但呪讚及作法宜视大仪轨内</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千手观音造次第法仪轨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十一面观自在菩萨心密言念诵仪轨经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1069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佛说十一面观世音神呪经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十一面神呪心经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圣贺野纥哩缚大威怒王立成大神验供养念诵仪轨法品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1072a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马头观音心陀罗尼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1072b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何耶揭唎婆像法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何耶揭唎婆观世音菩萨受法坛</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佛说七俱胝佛母准提大明陀罗尼经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七俱胝佛母所说准提陀罗尼经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佛说七俱胝佛母心大准提陀罗尼经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七佛俱胝佛母心大准提陀罗尼法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七俱胝独部法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1079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如意轮陀罗尼经</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此经出大莲华金刚三昧耶加持祕密无障碍经</w:t>
            </w:r>
            <w:r w:rsidRPr="00AB15B6">
              <w:rPr>
                <w:rFonts w:asciiTheme="minorBidi" w:eastAsia="SimSun" w:hAnsiTheme="minorBidi" w:cstheme="minorBidi"/>
                <w:sz w:val="28"/>
                <w:szCs w:val="28"/>
                <w:lang w:bidi="sa-IN"/>
              </w:rPr>
              <w:t>)</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佛说观自在菩萨如意心陀罗尼呪经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观世音菩萨祕密藏如意轮陀罗尼神呪经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观世音菩萨如意摩尼陀罗尼经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观世音菩萨如意摩尼轮陀罗尼念诵法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观自在菩萨如意轮念诵仪轨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观自在菩萨如意轮瑜伽</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观自在如意轮菩萨瑜伽法要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如意轮菩萨观门义注祕诀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都表如意摩尼转轮圣王次第念诵祕密最要略法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1089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佛说如意轮莲华心如来修行观门仪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七星如意轮祕密要经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不空罥索神变真言经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不空羂索呪经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不空羂索神呪心经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不空羂索呪心经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不空羂索陀罗尼经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不空羂索陀罗尼自在王呪经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佛说不空罥索陀罗尼仪轨经</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一名不空羂索教法密言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佛说圣观自在菩萨不空王祕密心陀罗尼经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1099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叶衣观自在菩萨经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佛说大方广曼殊室利经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金刚顶经多罗菩萨念诵法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观自在菩萨随心呪经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1103a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观自在菩萨怛嚩多唎随心陀罗尼经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1103b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佛说圣多罗菩萨经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圣多罗菩萨一百八名陀罗尼经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讚扬圣德多罗菩萨一百八名经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圣多罗菩萨梵讚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御製救度佛母二十一种礼讚经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1108a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救度佛母二十一种礼讚经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1108b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lastRenderedPageBreak/>
              <w:t>白救度佛母讚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1109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佛说一髻尊陀罗尼经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青颈观自在菩萨心陀罗尼经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金刚顶瑜伽青颈大悲王观自在念诵仪轨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观自在菩萨广大圆满无碍大悲心陀罗尼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1113a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大慈大悲救苦观世音自在王菩萨广大圆满无碍自在青颈大悲心陀罗尼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1113b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毘俱胝菩萨一百八名经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观自在菩萨阿麽</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齿</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来</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广大莲华庄严曼拏罗灭一切罪陀罗尼经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佛说观自在菩萨母陀罗尼经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佛说十八臂陀罗尼经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大乐金刚萨埵修行成就仪轨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1119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金刚顶胜初瑜伽经中略出大乐金刚萨埵念诵仪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1120a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胜初瑜伽仪轨真言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1120b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金刚顶普贤瑜伽大教王经大乐不空金刚萨埵一切时方成就仪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金刚顶瑜伽他化自在天理趣会普贤修行念诵仪轨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金刚顶胜初瑜伽普贤菩萨念诵法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普贤金刚萨埵略瑜伽念诵仪轨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金刚顶瑜伽金刚萨埵五祕密修行念诵仪轨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佛说普贤曼拏罗经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佛说普贤菩萨陀罗尼经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最上大乘金刚大教宝王经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佛说金刚手菩萨降伏一切部多大教王经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1129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大乘金刚髻珠菩萨修行分</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圣金刚手菩萨一百八名梵讚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金刚王菩萨祕密念诵仪轨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金刚寿命陀罗尼念诵法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金刚寿命陀罗尼经法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1134a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金刚寿命陀罗尼经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1134b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佛说一切如来金刚寿命陀罗尼经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佛说一切诸如来心光明加持普贤菩萨延命金刚最胜陀罗尼经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佛说善法方便陀罗尼经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金刚祕密善门陀罗尼呪经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1138a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金刚祕密善门陀罗尼经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1138b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护命法门神咒经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1139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佛说延寿妙门陀罗尼经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慈氏菩萨略修愈誐念诵法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佛说慈氏菩萨陀罗尼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佛说慈氏菩萨誓愿陀罗尼经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佛说弥勒菩萨发愿王偈</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虚空藏菩萨能满诸愿最胜心陀罗尼求闻持法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大虚空藏菩萨念诵法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圣虚空藏菩萨陀罗尼经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佛说虚空藏菩萨陀罗尼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五大虚空藏菩萨速疾大神验祕密式经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1149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转法轮菩萨摧魔怨敌法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修习般若波罗蜜菩萨观行念诵仪轨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佛说佛母般若波罗蜜多大明观想仪轨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普遍光明清淨炽盛如意宝印心无能胜大明王大随求陀罗尼经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佛说随求即得大自在陀罗尼神呪经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金刚顶瑜伽最胜祕密成佛随求即得神变加持成就陀罗尼仪轨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大随求即得大陀罗尼明王忏悔法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1156a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宗</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叡</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〡</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僧正于唐国师所口受</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1156b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香王菩萨陀罗尼呪经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地藏菩萨仪轨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峚</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大</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企</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止</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窖大道心驱策法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1159a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佛说地藏菩萨陀罗尼经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1159b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日光菩萨月光菩萨陀罗尼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佛说观药王药上二菩萨经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持世陀罗尼经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佛说雨宝陀罗尼经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佛说大乘圣吉祥持世陀罗尼经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lastRenderedPageBreak/>
              <w:t>圣持世陀罗尼经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马鸣菩萨大神力无比验法念诵轨仪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八大菩萨曼荼罗经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佛说大乘八大曼拏罗经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1168a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八曼荼罗经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1168b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佛说持明藏瑜伽大教尊那菩萨大明成就仪轨经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1169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佛说金刚香菩萨大明成就仪轨经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金刚顶经瑜伽文殊师利菩萨法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金刚顶超胜三界经说文殊五字真言胜相</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金刚顶经曼殊室利菩萨五字心陀罗尼品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五字陀罗尼颂</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金刚顶经瑜伽文殊师利菩萨供养仪轨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曼殊室利童子菩萨五字瑜伽法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大乘瑜伽金刚性海曼殊室利千臂千鉢大教王经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1177a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千鉢文殊一百八名讚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1177b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文殊菩萨献佛陀罗尼名乌苏吒</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文殊师利菩萨六字呪功能法经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1179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六字神呪经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大方广菩萨藏经中文殊师利根本一字陀罗尼经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曼殊室利菩萨呪藏中一字呪王经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一髻文殊师利童子陀罗尼念诵仪轨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大圣妙吉祥菩萨祕密八字陀罗尼修行曼荼罗次第仪轨法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佛说文殊师利法宝藏陀罗尼经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1185a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文殊师利宝藏陀罗尼经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1185b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佛说妙吉祥菩萨陀罗尼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佛说最胜妙吉祥根本智最上祕密一切名义三摩地分</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文殊所说最胜名义经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佛说文殊菩萨最胜真实名义经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1189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梵语阿耶曼祖悉哩捺麻捺机矴此云诵圣妙吉祥真实名经圣妙吉祥真实名经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大方广菩萨藏文殊师利根本仪轨经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妙吉祥平等祕密最上观门大教王经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妙吉祥平等瑜伽祕密观身成佛仪轨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妙吉祥平等观门大教王经略出护摩仪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大圣文殊师利菩萨讚佛法身礼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曼殊室利菩萨吉祥伽陀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佛说文殊师利一百八名梵讚</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3768D4">
        <w:trPr>
          <w:trHeight w:val="300"/>
          <w:tblCellSpacing w:w="15" w:type="dxa"/>
          <w:jc w:val="center"/>
        </w:trPr>
        <w:tc>
          <w:tcPr>
            <w:tcW w:w="8730"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圣者文殊师利发菩提心愿文</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CE7BAA" w:rsidRPr="00AB15B6" w:rsidRDefault="00CE7BAA">
      <w:pPr>
        <w:rPr>
          <w:rFonts w:asciiTheme="minorBidi" w:eastAsia="SimSun" w:hAnsiTheme="minorBidi" w:cstheme="minorBidi"/>
          <w:sz w:val="28"/>
          <w:szCs w:val="28"/>
          <w:lang w:val="en-CA"/>
        </w:rPr>
      </w:pPr>
    </w:p>
    <w:tbl>
      <w:tblPr>
        <w:tblW w:w="5000" w:type="pct"/>
        <w:jc w:val="center"/>
        <w:tblCellSpacing w:w="15" w:type="dxa"/>
        <w:tblBorders>
          <w:top w:val="single" w:sz="2" w:space="0" w:color="D7D7A5"/>
          <w:left w:val="single" w:sz="2" w:space="0" w:color="D7D7A5"/>
          <w:bottom w:val="single" w:sz="2" w:space="0" w:color="D7D7A5"/>
          <w:right w:val="single" w:sz="2" w:space="0" w:color="D7D7A5"/>
          <w:insideH w:val="single" w:sz="2" w:space="0" w:color="D7D7A5"/>
          <w:insideV w:val="single" w:sz="2" w:space="0" w:color="D7D7A5"/>
        </w:tblBorders>
        <w:tblCellMar>
          <w:left w:w="0" w:type="dxa"/>
          <w:right w:w="0" w:type="dxa"/>
        </w:tblCellMar>
        <w:tblLook w:val="04A0" w:firstRow="1" w:lastRow="0" w:firstColumn="1" w:lastColumn="0" w:noHBand="0" w:noVBand="1"/>
      </w:tblPr>
      <w:tblGrid>
        <w:gridCol w:w="8680"/>
        <w:gridCol w:w="1050"/>
        <w:gridCol w:w="1064"/>
      </w:tblGrid>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B63B85">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eastAsia="zh-TW" w:bidi="sa-IN"/>
              </w:rPr>
              <w:t>密教部</w:t>
            </w:r>
            <w:r w:rsidRPr="00AB15B6">
              <w:rPr>
                <w:rFonts w:asciiTheme="minorBidi" w:eastAsia="SimSun" w:hAnsiTheme="minorBidi" w:cstheme="minorBidi"/>
                <w:color w:val="C00000"/>
                <w:sz w:val="28"/>
                <w:szCs w:val="28"/>
                <w:lang w:bidi="sa-IN"/>
              </w:rPr>
              <w:t xml:space="preserve"> 4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C00000"/>
                <w:sz w:val="28"/>
                <w:szCs w:val="28"/>
                <w:lang w:bidi="sa-IN"/>
              </w:rPr>
              <w:t>PDF</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eastAsia="zh-TW" w:bidi="sa-IN"/>
              </w:rPr>
              <w:t>卷數</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金刚手光明灌顶经最胜立印圣无动尊大威怒王念诵仪轨法品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1199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底哩三昧耶不动尊威怒王使者念诵法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底哩三昧耶不动尊圣者念诵祕密法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不动使者陀罗尼祕密法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圣无动尊安镇家国等法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圣无动尊一字出生八大童子祕要法品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胜军不动明王四十八使者祕密成就仪轨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佛说俱利伽罗大龙胜外道伏陀罗尼经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说矩里迦龙王像法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俱力迦罗龙王仪轨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金刚顶瑜伽降三世成就极深密门</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1209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降三世忿怒明王念诵仪轨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甘露军荼利菩萨供养念诵成就仪轨</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西方陀罗尼藏中金刚族阿蜜哩多军吒利法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千臂军荼利梵字真言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圣阎曼德迦威怒王立成大神验念诵法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大乘方广曼殊室利菩萨华严本教阎曼德迦忿怒王真言大威德仪轨品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大方广曼殊室利童真菩萨华严本教讚阎曼德迦忿怒王真言阿毘遮噜迦仪轨品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佛说妙吉祥最胜根本大教经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文殊师利耶曼德迦呪法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曼殊室利焰曼德迦万爱祕术如意法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1219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金刚药叉瞋怒王息灾大威神验念诵仪轨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青色大金刚药叉辟鬼魔法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圣迦柅忿怒金刚童子菩萨成就仪轨经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1222a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圣迦柅忿怒金刚童子菩萨成就仪轨经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1222b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佛说无量寿佛化身大忿迅俱摩罗金刚念诵瑜伽仪轨法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金刚童子持念经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大威怒乌刍澁麽仪轨经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乌刍澁明王仪轨梵字</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大威力乌枢瑟摩明王经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秽迹金刚说神通大满陀罗尼法术灵要门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秽迹金刚禁百变法经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1229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佛说大轮金刚总持陀罗尼经</w:t>
            </w:r>
            <w:r w:rsidRPr="00AB15B6">
              <w:rPr>
                <w:rFonts w:asciiTheme="minorBidi" w:eastAsia="SimSun" w:hAnsiTheme="minorBidi" w:cstheme="minorBidi"/>
                <w:sz w:val="28"/>
                <w:szCs w:val="28"/>
                <w:lang w:bidi="sa-IN"/>
              </w:rPr>
              <w:t xml:space="preserve">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大轮金刚修行悉地成就及供养法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播般曩结使波金刚念诵仪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佛说无能胜大明王陀罗尼经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无能胜大明陀罗尼经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无能胜大明心陀罗尼经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圣无能胜金刚火陀罗尼经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阿吒婆拘鬼神大将上佛陀罗尼神呪经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阿吒婆</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牛</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句</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鬼神大将上佛陀罗尼经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阿吒薄俱元帅大将上佛陀罗尼经修行仪轨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1239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阿吒薄</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牛</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句</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eastAsia="zh-TW" w:bidi="sa-IN"/>
              </w:rPr>
              <w:t>付嘱呪</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伽驮金刚真言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佛说妙吉祥瑜伽大教金刚陪囉嚩轮观想成就仪轨经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佛说出生一切如来法眼遍照大力明王经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毘沙门天王经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佛说毘沙门天王经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摩诃吠室囉末那野提婆喝囉闍陀罗尼仪轨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北方毘沙门天王随军护法仪轨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北方毘沙门天王随军护法真言</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毘沙门仪轨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1249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北方毘沙门多闻宝藏天王神妙陀罗尼别行仪轨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吽迦陀野仪轨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佛说大吉祥天女十二名号经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1252a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佛说大吉祥天女十二名号经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1252b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大吉祥天女十二契一百八名无垢大乘经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末利支提婆华鬘经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佛说摩利支天菩萨陀罗尼经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1255a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佛说摩利支天经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1255b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佛说摩利支天陀罗尼呪经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佛说大摩里支菩萨经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摩利支菩萨略念诵法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摩利支天一印法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1259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大药叉女欢喜母并爱子成就法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诃利帝母真言经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佛说鬼子母经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氷揭罗天童子经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观自在菩萨化身蘘麌哩曳童女销伏毒害陀罗尼经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1264a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佛说穰麌梨童女经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1264b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佛说常瞿利毒女陀罗尼呪经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大圣天欢喜双身毘那夜迦法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使咒法经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大使咒法经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佛说金色迦那钵底陀罗尼经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1269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大圣欢喜双身大自在天毘那夜迦王归依念诵供养法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摩诃毘卢遮那如来定惠均等入三昧耶身双身大圣欢喜天菩萨修行祕密法仪轨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金刚萨埵说频那夜迦天成就仪轨经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eastAsia="zh-TW" w:bidi="sa-IN"/>
              </w:rPr>
            </w:pPr>
            <w:r w:rsidRPr="00AB15B6">
              <w:rPr>
                <w:rFonts w:asciiTheme="minorBidi" w:eastAsia="SimSun" w:hAnsiTheme="minorBidi" w:cstheme="minorBidi"/>
                <w:sz w:val="28"/>
                <w:szCs w:val="28"/>
                <w:lang w:eastAsia="zh-TW" w:bidi="sa-IN"/>
              </w:rPr>
              <w:t>毘那夜迦</w:t>
            </w:r>
            <w:r w:rsidRPr="00AB15B6">
              <w:rPr>
                <w:rFonts w:asciiTheme="minorBidi" w:eastAsia="SimSun" w:hAnsiTheme="minorBidi" w:cstheme="minorBidi"/>
                <w:sz w:val="28"/>
                <w:szCs w:val="28"/>
                <w:lang w:eastAsia="zh-TW" w:bidi="sa-IN"/>
              </w:rPr>
              <w:t>[</w:t>
            </w:r>
            <w:r w:rsidRPr="00AB15B6">
              <w:rPr>
                <w:rFonts w:asciiTheme="minorBidi" w:eastAsia="SimSun" w:hAnsiTheme="minorBidi" w:cstheme="minorBidi"/>
                <w:sz w:val="28"/>
                <w:szCs w:val="28"/>
                <w:lang w:eastAsia="zh-TW" w:bidi="sa-IN"/>
              </w:rPr>
              <w:t>言</w:t>
            </w:r>
            <w:r w:rsidRPr="00AB15B6">
              <w:rPr>
                <w:rFonts w:asciiTheme="minorBidi" w:eastAsia="SimSun" w:hAnsiTheme="minorBidi" w:cstheme="minorBidi"/>
                <w:sz w:val="28"/>
                <w:szCs w:val="28"/>
                <w:lang w:eastAsia="zh-TW" w:bidi="sa-IN"/>
              </w:rPr>
              <w:t>*</w:t>
            </w:r>
            <w:r w:rsidRPr="00AB15B6">
              <w:rPr>
                <w:rFonts w:asciiTheme="minorBidi" w:eastAsia="SimSun" w:hAnsiTheme="minorBidi" w:cstheme="minorBidi"/>
                <w:sz w:val="28"/>
                <w:szCs w:val="28"/>
                <w:lang w:eastAsia="zh-TW" w:bidi="sa-IN"/>
              </w:rPr>
              <w:t>我</w:t>
            </w:r>
            <w:r w:rsidRPr="00AB15B6">
              <w:rPr>
                <w:rFonts w:asciiTheme="minorBidi" w:eastAsia="SimSun" w:hAnsiTheme="minorBidi" w:cstheme="minorBidi"/>
                <w:sz w:val="28"/>
                <w:szCs w:val="28"/>
                <w:lang w:eastAsia="zh-TW" w:bidi="sa-IN"/>
              </w:rPr>
              <w:t>]</w:t>
            </w:r>
            <w:r w:rsidRPr="00AB15B6">
              <w:rPr>
                <w:rFonts w:asciiTheme="minorBidi" w:eastAsia="SimSun" w:hAnsiTheme="minorBidi" w:cstheme="minorBidi"/>
                <w:sz w:val="28"/>
                <w:szCs w:val="28"/>
                <w:lang w:eastAsia="zh-TW" w:bidi="sa-IN"/>
              </w:rPr>
              <w:t>那钵底瑜伽悉地品祕要</w:t>
            </w:r>
            <w:r w:rsidRPr="00AB15B6">
              <w:rPr>
                <w:rFonts w:asciiTheme="minorBidi" w:eastAsia="SimSun" w:hAnsiTheme="minorBidi" w:cstheme="minorBidi"/>
                <w:sz w:val="28"/>
                <w:szCs w:val="28"/>
                <w:lang w:eastAsia="zh-TW"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大圣欢喜双身毘那夜迦天形像品仪轨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圣欢喜天式法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文殊师利菩萨根本大教王经金翅鸟王品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速疾立验魔醯首罗天说阿尾奢法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迦楼罗及诸天密言经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摩醯首罗天法要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1279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摩醯首罗大自在天王神通化生伎艺天女念诵法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那罗延天共阿修罗王鬪战法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宝藏天女陀罗尼法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佛说宝藏神大明曼拏罗仪轨经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佛说圣宝藏神仪轨经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佛说宝贤陀罗尼经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坚牢地天仪轨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大黑天神法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佛说最上祕密那拏天经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佛说金毘罗童子威德经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1289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焰罗王供行法次第</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深沙大将仪轨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法华十罗刹法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般若守护十六善神王形体</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施八方天仪则</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供养护世八天法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十天仪轨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供养十二大威德天报恩品</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十二天供仪轨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文殊师利菩萨及诸仙所说吉凶时日善恶宿曜经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1299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摩登伽经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舍头谏太子二十八宿经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诸星母陀罗尼经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佛说圣曜母陀罗尼经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宿曜仪轨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北斗七星念诵仪轨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北斗七星护摩祕要仪轨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佛说北斗七星延命经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lastRenderedPageBreak/>
              <w:t>七曜攘灾决</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七曜星辰别行法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1309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北斗七星护摩法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梵天火罗九曜</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难汝计湿嚩囉天说支轮经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佛说救拔焰口饿鬼陀罗尼经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佛说救面然饿鬼陀罗尼神呪经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施诸饿鬼饮食及水法</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佛说甘露经陀罗尼呪</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甘露陀罗尼呪</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瑜伽集要救阿难陀罗尼焰口轨仪经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瑜伽集要焰口施食起教阿难陀缘由</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1319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瑜伽集要焰口施食仪</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佛说施饿鬼甘露味大陀罗尼经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新集浴像仪轨</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除一切疾病陀罗尼经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能淨一切眼疾病陀罗尼经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佛说疗痔病经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佛说呪时气病经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佛说呪齿经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佛说呪目经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佛说呪小儿经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1329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囉嚩拏说救疗小儿疾病经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佛说灌顶七万二千神王护比丘呪经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七佛八菩萨所说大陀罗尼神呪经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虚空藏菩萨问七佛陀罗尼呪经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如来方便善巧呪经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大吉义神呪经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陀罗尼杂集</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种种杂咒经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咒三首经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lastRenderedPageBreak/>
              <w:t>大方等陀罗尼经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1339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大法炬陀罗萨经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大威德陀罗尼经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佛说无崖际总持法门经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尊胜菩萨所问一切诸法入无量门陀罗尼经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金刚上味陀罗尼经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金刚场陀罗尼经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诸佛集会陀罗尼经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息除中夭陀罗尼经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佛说十二佛名神呪校量功德除障灭罪经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佛说称讚如来功德神呪经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1349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佛说一切如来名号陀罗尼经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佛说持句神呪经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佛说陀邻尼呪经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东方最胜灯王陀罗尼经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东方最胜灯王如来经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佛说圣最上灯明如来陀罗尼经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佛说华积陀罗尼神呪经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佛说师子奋迅菩萨所问经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佛说花聚陀罗尼呪经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佛说花积楼阁陀罗尼经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1359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六门陀罗尼经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六门陀罗尼经论</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佛说善夜经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胜幢臂印陀罗尼经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妙臂印幢陀罗尼经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八名普密陀罗尼经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佛说祕密八名陀罗尼经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佛说大普贤陀罗尼经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佛说大七宝陀罗尼经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百千印陀罗尼经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1369a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lastRenderedPageBreak/>
              <w:t>百千印陀罗尼经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1369b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佛说持明藏八大总持王经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佛说圣大总持王经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增慧陀罗尼经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佛说施一切无畏陀罗尼经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佛说一切功德庄严王经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佛说庄严王陀罗尼呪经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佛说圣庄严陀罗尼经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佛说宝带陀罗尼经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佛说玄师颰陀所说神呪经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1378a</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幻师颰陀神呪经</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1378b</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佛说大爱陀罗尼经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1379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佛说善乐长者经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佛说大吉祥陀罗尼经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佛说宿命智陀罗尼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佛说宿命智陀罗尼经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佛说钵兰那赊嚩哩大陀罗尼经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佛说俱枳罗陀罗尼经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佛说妙色陀罗尼经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佛说栴檀香身陀罗尼经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佛说无畏陀罗尼经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佛说无量寿大智陀罗尼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1389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佛说洛叉陀罗尼经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佛说檀特罗麻油述经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大寒林圣难拏陀罗尼经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佛说摩尼罗亶经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佛说安宅神呪经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拔济苦难陀罗尼经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佛说拔除罪障呪王经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智炬陀罗尼经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佛说智光灭一切业障陀罗尼经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佛说灭除五逆罪大陀罗尼经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1399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佛说消除一切灾障宝髻陀罗尼经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佛说大金刚香陀罗尼经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消除一切闪电障难随求如意陀罗尼经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佛说如意摩尼陀罗尼经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佛说如意宝总持王经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佛说息除贼难陀罗尼经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佛说辟除贼害呪经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佛说辟除诸恶陀罗尼经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佛说最上意陀罗尼经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佛说圣最胜陀罗尼经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1409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佛说胜幡璎珞陀罗尼经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佛说莲华眼陀罗尼经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1411</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佛说宝生陀罗尼经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1412</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佛说尊胜大明王经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1413</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佛说金身陀罗尼经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1414</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大金刚妙高山楼阁陀罗尼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1415</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金刚摧碎陀罗尼</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1416</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佛说坏相金刚陀罗尼经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1417</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佛说一切如来安像三昧仪轨经</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1418</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佛说造像量度经解</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1419</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CE7BAA" w:rsidRPr="00CE7BAA" w:rsidTr="008D76BA">
        <w:trPr>
          <w:trHeight w:val="300"/>
          <w:tblCellSpacing w:w="15" w:type="dxa"/>
          <w:jc w:val="center"/>
        </w:trPr>
        <w:tc>
          <w:tcPr>
            <w:tcW w:w="8655"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eastAsia="zh-TW" w:bidi="sa-IN"/>
              </w:rPr>
              <w:t>龙树五明论</w:t>
            </w:r>
            <w:r w:rsidRPr="00AB15B6">
              <w:rPr>
                <w:rFonts w:asciiTheme="minorBidi" w:eastAsia="SimSun" w:hAnsiTheme="minorBidi" w:cstheme="minorBidi"/>
                <w:sz w:val="28"/>
                <w:szCs w:val="28"/>
                <w:lang w:bidi="sa-IN"/>
              </w:rPr>
              <w:t> </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1420</w:t>
            </w:r>
          </w:p>
        </w:tc>
        <w:tc>
          <w:tcPr>
            <w:tcW w:w="1021" w:type="dxa"/>
            <w:tcMar>
              <w:top w:w="15" w:type="dxa"/>
              <w:left w:w="15" w:type="dxa"/>
              <w:bottom w:w="15" w:type="dxa"/>
              <w:right w:w="15" w:type="dxa"/>
            </w:tcMar>
            <w:vAlign w:val="center"/>
            <w:hideMark/>
          </w:tcPr>
          <w:p w:rsidR="00CE7BAA" w:rsidRPr="00CE7BAA" w:rsidRDefault="00CE7BAA" w:rsidP="00CE7BAA">
            <w:pPr>
              <w:spacing w:before="100" w:beforeAutospacing="1" w:after="100" w:afterAutospacing="1" w:line="254"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bl>
    <w:p w:rsidR="00CE7BAA" w:rsidRPr="00AB15B6" w:rsidRDefault="00CE7BAA">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02"/>
        <w:gridCol w:w="1197"/>
        <w:gridCol w:w="1191"/>
      </w:tblGrid>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律部</w:t>
            </w:r>
            <w:r w:rsidRPr="00AB15B6">
              <w:rPr>
                <w:rFonts w:asciiTheme="minorBidi" w:eastAsia="SimSun" w:hAnsiTheme="minorBidi" w:cstheme="minorBidi"/>
                <w:color w:val="339966"/>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vi-VN" w:bidi="sa-IN"/>
              </w:rPr>
              <w:t xml:space="preserve"> 1421 - 1504</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 </w:t>
            </w:r>
            <w:r w:rsidRPr="00AB15B6">
              <w:rPr>
                <w:rFonts w:asciiTheme="minorBidi" w:eastAsia="SimSun" w:hAnsiTheme="minorBidi" w:cstheme="minorBidi"/>
                <w:color w:val="00B050"/>
                <w:sz w:val="28"/>
                <w:szCs w:val="28"/>
                <w:lang w:val="vi-VN" w:bidi="sa-IN"/>
              </w:rPr>
              <w:t>PDF</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弥沙塞部和酰五分律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30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弥沙塞五分戒本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1422a</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五分戒本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1422b</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五分比丘尼戒本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弥沙塞羯磨本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摩诃僧祇律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40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摩诃僧祇律大比丘戒本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lastRenderedPageBreak/>
              <w:t>摩诃僧祇比丘尼戒本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1427</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四分律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60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四分律比丘戒本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1429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四分僧戒本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四分比丘尼戒本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昙无德律部杂羯磨</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羯磨</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四分比丘尼羯磨法</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十诵律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61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十诵比丘波罗提木叉戒本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十诵比丘尼波罗提木叉戒本</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1437</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大沙门百一羯磨法</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十诵羯磨比丘要用</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1439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萨婆多毘尼毘婆沙</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9</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萨婆多部毘尼摩得勒伽</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50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根本说一切有部苾刍尼毘奈耶</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根本说一切有部毘奈耶出家事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4</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根本说一切有部毘奈耶安居事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根本说一切有部毘奈耶随意事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根本说一切有部毘奈耶皮革事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1447</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根本说一切有部毘奈耶药事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18</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根本说一切有部毘奈耶羯耻那衣事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1449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根本说一切有部毘奈耶破僧事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根本说一切有部毘奈耶杂事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40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根本说一切有部尼陀那</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根本说一切有部百一羯磨</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根本说一切有部苾刍尼戒经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根本说一切有部毘奈耶尼陀那目得迦摄颂</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根本说一切有部略毘奈耶杂事摄颂</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1457</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根本萨婆多部律摄</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lastRenderedPageBreak/>
              <w:t>根本说一切有部毘奈耶颂</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1459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3</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解脱戒经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律二十二明了论</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善见律毘婆沙</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18</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毘尼母经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8</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鼻奈耶</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10</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舍利弗问经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优波离问佛经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佛说犯戒罪报轻重经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1467a</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佛说犯戒罪报轻重经</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1467b</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佛说目连所问经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佛说迦叶禁戒经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1469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大比丘三千威仪</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沙弥十戒法并威仪</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沙弥威仪</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佛说沙弥十戒仪则经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沙弥尼戒经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沙弥尼离戒文</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佛说优婆塞五戒相经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佛说戒消灾经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1477</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大爱道比丘尼经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佛说苾刍五法经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1479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佛说苾刍迦尸迦十法经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佛说五恐怖世经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佛阿毘昙经出家相品</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佛说目连问戒律中五百轻重事</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1483a</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佛说目连问戒律中五百轻重事经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1483b</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梵网经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菩萨璎珞本业经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受十善戒经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佛说菩萨内戒经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1487</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优婆塞戒经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7</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lastRenderedPageBreak/>
              <w:t>清净毘尼方广经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1489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寂调音所问经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菩萨藏经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佛说舍利弗悔过经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大乘三聚忏悔经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佛说净业障经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善恭敬经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1495</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佛说正恭敬经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1496</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佛说大乘戒经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1497</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佛说八种长养功德经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1498</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菩萨戒羯磨文</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1499</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菩萨戒本</w:t>
            </w:r>
            <w:r w:rsidRPr="00CE7BAA">
              <w:rPr>
                <w:rFonts w:asciiTheme="minorBidi" w:eastAsia="SimSun" w:hAnsiTheme="minorBidi" w:cstheme="minorBidi"/>
                <w:sz w:val="28"/>
                <w:szCs w:val="28"/>
                <w:lang w:bidi="sa-IN"/>
              </w:rPr>
              <w:t xml:space="preserve">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1500</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菩萨戒本</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1501</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菩萨受斋经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1502</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优婆塞五戒威仪经</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1503</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65"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菩萨五法忏悔文</w:t>
            </w:r>
            <w:r w:rsidRPr="00CE7BAA">
              <w:rPr>
                <w:rFonts w:asciiTheme="minorBidi" w:eastAsia="SimSun" w:hAnsiTheme="minorBidi" w:cstheme="minorBidi"/>
                <w:sz w:val="28"/>
                <w:szCs w:val="28"/>
                <w:lang w:bidi="sa-IN"/>
              </w:rPr>
              <w:t> </w:t>
            </w:r>
          </w:p>
        </w:tc>
        <w:tc>
          <w:tcPr>
            <w:tcW w:w="54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1504</w:t>
            </w:r>
          </w:p>
        </w:tc>
        <w:tc>
          <w:tcPr>
            <w:tcW w:w="53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bl>
    <w:p w:rsidR="00CE7BAA" w:rsidRPr="00AB15B6" w:rsidRDefault="00CE7BAA">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7"/>
        <w:gridCol w:w="1174"/>
        <w:gridCol w:w="1189"/>
      </w:tblGrid>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释经论部</w:t>
            </w:r>
            <w:r w:rsidRPr="00AB15B6">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vi-VN" w:bidi="sa-IN"/>
              </w:rPr>
              <w:t xml:space="preserve"> 1</w:t>
            </w:r>
            <w:r w:rsidRPr="00AB15B6">
              <w:rPr>
                <w:rFonts w:asciiTheme="minorBidi" w:eastAsia="SimSun" w:hAnsiTheme="minorBidi" w:cstheme="minorBidi"/>
                <w:color w:val="808000"/>
                <w:sz w:val="28"/>
                <w:szCs w:val="28"/>
                <w:lang w:val="en-CA" w:bidi="sa-IN"/>
              </w:rPr>
              <w:t>505</w:t>
            </w:r>
            <w:r w:rsidRPr="00AB15B6">
              <w:rPr>
                <w:rFonts w:asciiTheme="minorBidi" w:eastAsia="SimSun" w:hAnsiTheme="minorBidi" w:cstheme="minorBidi"/>
                <w:color w:val="808000"/>
                <w:sz w:val="28"/>
                <w:szCs w:val="28"/>
                <w:lang w:val="vi-VN" w:bidi="sa-IN"/>
              </w:rPr>
              <w:t xml:space="preserve"> - 15</w:t>
            </w:r>
            <w:r w:rsidRPr="00AB15B6">
              <w:rPr>
                <w:rFonts w:asciiTheme="minorBidi" w:eastAsia="SimSun" w:hAnsiTheme="minorBidi" w:cstheme="minorBidi"/>
                <w:color w:val="808000"/>
                <w:sz w:val="28"/>
                <w:szCs w:val="28"/>
                <w:lang w:val="en-CA" w:bidi="sa-IN"/>
              </w:rPr>
              <w:t>35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color w:val="00B050"/>
                <w:sz w:val="28"/>
                <w:szCs w:val="28"/>
                <w:lang w:bidi="sa-IN"/>
              </w:rPr>
              <w:t>PDF</w:t>
            </w:r>
            <w:r w:rsidRPr="00CE7BAA">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四阿鋡暮抄解</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三法度论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3</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分别功德论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5</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阿含口解十二因缘经</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大智度论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1509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100</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金刚般若论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1510a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金刚般若波罗蜜经论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1510b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3</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金刚般若波罗蜜经论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3</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金刚仙论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10</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能断金刚般若波罗蜜多经论释</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3</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能断金刚般若波罗蜜多经论颂</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金刚般若波罗蜜经破取着不坏假名论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圣佛母般若波罗蜜多九颂精义论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佛母般若波罗蜜多圆集要义释论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4</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lastRenderedPageBreak/>
              <w:t>佛母般若波罗蜜多圆集要义论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妙法莲华经忧波提舍</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1519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妙法莲华经论优波提舍</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十住毘婆沙论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17</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十地经论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12</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大宝积经论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4</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无量寿经优波提舍愿生偈</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弥勒菩萨所问经论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9</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宝髻经四法忧波提舍</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涅盘论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涅盘经本有今无偈论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遗教经论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1529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佛地经论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1530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7</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文殊师利菩萨问菩提经论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1531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2</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胜思惟梵天所问经论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1532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4</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转法轮经忧波提舍</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1533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三具足经忧波提舍</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1534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r w:rsidR="00CE7BAA" w:rsidRPr="00CE7BAA" w:rsidTr="00CE7BAA">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大乘四法经释</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1535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CE7BAA" w:rsidRPr="00CE7BAA" w:rsidRDefault="00CE7BAA" w:rsidP="00CE7BAA">
            <w:pPr>
              <w:spacing w:before="100" w:beforeAutospacing="1" w:after="0" w:line="240" w:lineRule="auto"/>
              <w:jc w:val="center"/>
              <w:rPr>
                <w:rFonts w:asciiTheme="minorBidi" w:eastAsia="SimSun" w:hAnsiTheme="minorBidi" w:cstheme="minorBidi"/>
                <w:sz w:val="28"/>
                <w:szCs w:val="28"/>
                <w:lang w:bidi="sa-IN"/>
              </w:rPr>
            </w:pPr>
            <w:r w:rsidRPr="00CE7BAA">
              <w:rPr>
                <w:rFonts w:asciiTheme="minorBidi" w:eastAsia="SimSun" w:hAnsiTheme="minorBidi" w:cstheme="minorBidi"/>
                <w:sz w:val="28"/>
                <w:szCs w:val="28"/>
                <w:lang w:bidi="sa-IN"/>
              </w:rPr>
              <w:t>1</w:t>
            </w:r>
          </w:p>
        </w:tc>
      </w:tr>
    </w:tbl>
    <w:p w:rsidR="00CE7BAA" w:rsidRPr="00AB15B6" w:rsidRDefault="00CE7BAA">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263"/>
        <w:gridCol w:w="1293"/>
        <w:gridCol w:w="1234"/>
      </w:tblGrid>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毘昙部</w:t>
            </w:r>
            <w:r w:rsidRPr="00AB15B6">
              <w:rPr>
                <w:rFonts w:asciiTheme="minorBidi" w:eastAsia="SimSun" w:hAnsiTheme="minorBidi" w:cstheme="minorBidi"/>
                <w:color w:val="339966"/>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vi-VN" w:bidi="sa-IN"/>
              </w:rPr>
              <w:t xml:space="preserve"> 1</w:t>
            </w:r>
            <w:r w:rsidRPr="00AB15B6">
              <w:rPr>
                <w:rFonts w:asciiTheme="minorBidi" w:eastAsia="SimSun" w:hAnsiTheme="minorBidi" w:cstheme="minorBidi"/>
                <w:color w:val="808000"/>
                <w:sz w:val="28"/>
                <w:szCs w:val="28"/>
                <w:lang w:val="en-CA" w:bidi="sa-IN"/>
              </w:rPr>
              <w:t>5</w:t>
            </w:r>
            <w:r w:rsidRPr="00AB15B6">
              <w:rPr>
                <w:rFonts w:asciiTheme="minorBidi" w:eastAsia="SimSun" w:hAnsiTheme="minorBidi" w:cstheme="minorBidi"/>
                <w:color w:val="808000"/>
                <w:sz w:val="28"/>
                <w:szCs w:val="28"/>
                <w:lang w:val="vi-VN" w:bidi="sa-IN"/>
              </w:rPr>
              <w:t>36 - 1563</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 </w:t>
            </w:r>
            <w:r w:rsidRPr="00A679AE">
              <w:rPr>
                <w:rFonts w:asciiTheme="minorBidi" w:eastAsia="SimSun" w:hAnsiTheme="minorBidi" w:cstheme="minorBidi"/>
                <w:color w:val="00B050"/>
                <w:sz w:val="28"/>
                <w:szCs w:val="28"/>
                <w:lang w:bidi="sa-IN"/>
              </w:rPr>
              <w:t>PDF</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阿毘达磨集异门足论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1536</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阿毘达磨法蕴足论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1537</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施设论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1538</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阿毘达磨识身足论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1539</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阿毘达磨界身足论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1540</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众事分阿毘昙论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1541</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阿毘达磨品类足论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1542</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阿毘昙八犍度论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1543</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阿毘达磨发智论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1544</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阿毘达磨大毘婆沙论</w:t>
            </w:r>
            <w:r w:rsidRPr="00AB15B6">
              <w:rPr>
                <w:rFonts w:asciiTheme="minorBidi" w:eastAsia="SimSun" w:hAnsiTheme="minorBidi" w:cstheme="minorBidi"/>
                <w:sz w:val="28"/>
                <w:szCs w:val="28"/>
                <w:lang w:bidi="sa-IN"/>
              </w:rPr>
              <w:t xml:space="preserve">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val="vi-VN" w:bidi="sa-IN"/>
              </w:rPr>
              <w:t>1545</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阿毘昙毘婆沙论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1546</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鞞婆沙论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1547</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14</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舍利弗阿毘昙论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1548</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尊婆须蜜菩萨所集论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1549</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阿毘昙心论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1550</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阿毘昙心论经</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1551</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杂阿毘昙心论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1552</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11</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阿毘昙甘露味论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1553</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入阿毘达磨论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1554</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五事毘婆沙论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1555</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萨婆多宗五事论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1556</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阿毘昙五法行经</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1557</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阿毘达磨俱舍论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1558</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阿毘达磨俱舍释论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1559</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22</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阿毘达磨俱舍论本颂</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1560</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俱舍论实义疏</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1561</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100" w:afterAutospacing="1"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阿毘达磨顺正理论</w:t>
            </w:r>
            <w:r w:rsidRPr="00AB15B6">
              <w:rPr>
                <w:rFonts w:asciiTheme="minorBidi" w:eastAsia="SimSun" w:hAnsiTheme="minorBidi" w:cstheme="minorBidi"/>
                <w:sz w:val="28"/>
                <w:szCs w:val="28"/>
                <w:lang w:bidi="sa-IN"/>
              </w:rPr>
              <w:t xml:space="preserve">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1562</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80</w:t>
            </w:r>
          </w:p>
        </w:tc>
      </w:tr>
      <w:tr w:rsidR="00A679AE" w:rsidRPr="00A679AE" w:rsidTr="00A679AE">
        <w:trPr>
          <w:trHeight w:val="300"/>
          <w:tblCellSpacing w:w="15" w:type="dxa"/>
          <w:jc w:val="center"/>
        </w:trPr>
        <w:tc>
          <w:tcPr>
            <w:tcW w:w="3802"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阿毘达磨藏显宗论</w:t>
            </w:r>
            <w:r w:rsidRPr="00AB15B6">
              <w:rPr>
                <w:rFonts w:asciiTheme="minorBidi" w:eastAsia="SimSun" w:hAnsiTheme="minorBidi" w:cstheme="minorBidi"/>
                <w:sz w:val="28"/>
                <w:szCs w:val="28"/>
                <w:lang w:bidi="sa-IN"/>
              </w:rPr>
              <w:t> </w:t>
            </w:r>
          </w:p>
        </w:tc>
        <w:tc>
          <w:tcPr>
            <w:tcW w:w="584"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1563</w:t>
            </w:r>
          </w:p>
        </w:tc>
        <w:tc>
          <w:tcPr>
            <w:tcW w:w="550"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40</w:t>
            </w:r>
          </w:p>
        </w:tc>
      </w:tr>
    </w:tbl>
    <w:p w:rsidR="00A679AE" w:rsidRPr="00AB15B6" w:rsidRDefault="00A679AE">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7"/>
        <w:gridCol w:w="1174"/>
        <w:gridCol w:w="1189"/>
      </w:tblGrid>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中观部</w:t>
            </w:r>
            <w:r w:rsidRPr="00AB15B6">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vi-VN" w:bidi="sa-IN"/>
              </w:rPr>
              <w:t xml:space="preserve"> 1</w:t>
            </w:r>
            <w:r w:rsidRPr="00AB15B6">
              <w:rPr>
                <w:rFonts w:asciiTheme="minorBidi" w:eastAsia="SimSun" w:hAnsiTheme="minorBidi" w:cstheme="minorBidi"/>
                <w:color w:val="808000"/>
                <w:sz w:val="28"/>
                <w:szCs w:val="28"/>
                <w:lang w:val="en-CA" w:bidi="sa-IN"/>
              </w:rPr>
              <w:t>5</w:t>
            </w:r>
            <w:r w:rsidRPr="00AB15B6">
              <w:rPr>
                <w:rFonts w:asciiTheme="minorBidi" w:eastAsia="SimSun" w:hAnsiTheme="minorBidi" w:cstheme="minorBidi"/>
                <w:color w:val="808000"/>
                <w:sz w:val="28"/>
                <w:szCs w:val="28"/>
                <w:lang w:val="vi-VN" w:bidi="sa-IN"/>
              </w:rPr>
              <w:t>64 - 1578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 </w:t>
            </w:r>
            <w:r w:rsidRPr="00AB15B6">
              <w:rPr>
                <w:rFonts w:asciiTheme="minorBidi" w:eastAsia="SimSun" w:hAnsiTheme="minorBidi" w:cstheme="minorBidi"/>
                <w:color w:val="00B050"/>
                <w:sz w:val="28"/>
                <w:szCs w:val="28"/>
                <w:lang w:val="vi-VN" w:bidi="sa-IN"/>
              </w:rPr>
              <w:t>PDF</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 </w:t>
            </w:r>
            <w:r w:rsidRPr="00AB15B6">
              <w:rPr>
                <w:rFonts w:asciiTheme="minorBidi" w:eastAsia="SimSun" w:hAnsiTheme="minorBidi" w:cstheme="minorBidi"/>
                <w:color w:val="00B050"/>
                <w:sz w:val="28"/>
                <w:szCs w:val="28"/>
                <w:lang w:bidi="sa-IN"/>
              </w:rPr>
              <w:t>卷数</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中论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1564 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4</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顺中论义入大般若波罗蜜经初品法门</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1565 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2</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般若灯论释</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1566 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大乘中观释论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1567 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9</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十二门论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1568 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百论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1569 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2</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广百论本</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1570 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大乘广百论释论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1571 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10</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百字论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1572 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壹输卢迦论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1573 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大乘破有论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1574 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六十颂如理论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1575 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大乘二十颂论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1576 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大丈夫论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1577 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2</w:t>
            </w:r>
          </w:p>
        </w:tc>
      </w:tr>
      <w:tr w:rsidR="00A679AE" w:rsidRPr="00A679AE" w:rsidTr="00A679AE">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lastRenderedPageBreak/>
              <w:t>大乘掌珍论</w:t>
            </w:r>
            <w:r w:rsidRPr="00A679AE">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1578 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A679AE" w:rsidRPr="00A679AE" w:rsidRDefault="00A679AE" w:rsidP="00A679AE">
            <w:pPr>
              <w:spacing w:before="100" w:beforeAutospacing="1" w:after="0" w:line="240" w:lineRule="auto"/>
              <w:jc w:val="center"/>
              <w:rPr>
                <w:rFonts w:asciiTheme="minorBidi" w:eastAsia="SimSun" w:hAnsiTheme="minorBidi" w:cstheme="minorBidi"/>
                <w:sz w:val="28"/>
                <w:szCs w:val="28"/>
                <w:lang w:bidi="sa-IN"/>
              </w:rPr>
            </w:pPr>
            <w:r w:rsidRPr="00A679AE">
              <w:rPr>
                <w:rFonts w:asciiTheme="minorBidi" w:eastAsia="SimSun" w:hAnsiTheme="minorBidi" w:cstheme="minorBidi"/>
                <w:sz w:val="28"/>
                <w:szCs w:val="28"/>
                <w:lang w:bidi="sa-IN"/>
              </w:rPr>
              <w:t>2</w:t>
            </w:r>
          </w:p>
        </w:tc>
      </w:tr>
    </w:tbl>
    <w:p w:rsidR="00A679AE" w:rsidRPr="00AB15B6" w:rsidRDefault="00A679AE">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7"/>
        <w:gridCol w:w="1174"/>
        <w:gridCol w:w="1189"/>
      </w:tblGrid>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瑜伽部</w:t>
            </w:r>
            <w:r w:rsidRPr="005666BD">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vi-VN" w:bidi="sa-IN"/>
              </w:rPr>
              <w:t xml:space="preserve"> 1</w:t>
            </w:r>
            <w:r w:rsidRPr="00AB15B6">
              <w:rPr>
                <w:rFonts w:asciiTheme="minorBidi" w:eastAsia="SimSun" w:hAnsiTheme="minorBidi" w:cstheme="minorBidi"/>
                <w:color w:val="808000"/>
                <w:sz w:val="28"/>
                <w:szCs w:val="28"/>
                <w:lang w:val="en-CA" w:bidi="sa-IN"/>
              </w:rPr>
              <w:t>5</w:t>
            </w:r>
            <w:r w:rsidRPr="00AB15B6">
              <w:rPr>
                <w:rFonts w:asciiTheme="minorBidi" w:eastAsia="SimSun" w:hAnsiTheme="minorBidi" w:cstheme="minorBidi"/>
                <w:color w:val="808000"/>
                <w:sz w:val="28"/>
                <w:szCs w:val="28"/>
                <w:lang w:val="vi-VN" w:bidi="sa-IN"/>
              </w:rPr>
              <w:t>79 - 1627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val="vi-VN" w:bidi="sa-IN"/>
              </w:rPr>
              <w:t>PDF</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瑜伽师地论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1579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瑜伽师地论释</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菩萨地持经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菩萨善戒经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9</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菩萨善戒经</w:t>
            </w:r>
          </w:p>
        </w:tc>
        <w:tc>
          <w:tcPr>
            <w:tcW w:w="529" w:type="pct"/>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5666BD" w:rsidRPr="005666BD" w:rsidRDefault="005666BD" w:rsidP="005666BD">
            <w:pPr>
              <w:spacing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val="vi-VN" w:bidi="sa-IN"/>
              </w:rPr>
              <w:t>1583</w:t>
            </w:r>
          </w:p>
        </w:tc>
        <w:tc>
          <w:tcPr>
            <w:tcW w:w="529" w:type="pct"/>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100" w:afterAutospacing="1"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决定藏论</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1584 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成唯识论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1585 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唯识三十论颂</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1586 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转识论</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1587 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唯识论</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1588 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大乘唯识论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1589 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唯识二十论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1590 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成唯识宝生论</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1591 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摄大乘论</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1592 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摄大乘论</w:t>
            </w:r>
            <w:r w:rsidRPr="00AB15B6">
              <w:rPr>
                <w:rFonts w:asciiTheme="minorBidi" w:eastAsia="SimSun" w:hAnsiTheme="minorBidi" w:cstheme="minorBidi"/>
                <w:sz w:val="28"/>
                <w:szCs w:val="28"/>
                <w:lang w:bidi="sa-IN"/>
              </w:rPr>
              <w:t xml:space="preserve">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1593 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摄大乘论本</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1594 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摄大乘论释</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1595 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摄大乘论释论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1596 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摄大乘论释</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1597 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摄大乘论释</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1598 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中边分别论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1599 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辩中边论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1600 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辩中边论颂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1601 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显扬圣教论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1602 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显扬圣教论颂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1603 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大乘庄严经论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1604 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大乘阿毘达磨集论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1605 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大乘阿毘达磨杂集论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1606 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六门教授习定论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1607 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lastRenderedPageBreak/>
              <w:t>业成就论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1608 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大乘成业论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1609 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佛性论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1610 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究竟一乘宝性论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1611 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大乘五蕴论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1612 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大乘广五蕴论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1613 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大乘百法明门论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1614 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王法正理论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1615 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十八空论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1616 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三无性论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1617 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显识论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1618 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无相思尘论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1619 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解捲论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1620 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掌中论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1621 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取因假设论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1622 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观总相论颂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1623 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观所缘缘论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1624 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观所缘论释</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1625 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大乘法界无差别论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1626 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大乘法界无差别论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1627 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A679AE" w:rsidRPr="00AB15B6" w:rsidRDefault="00A679AE">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7"/>
        <w:gridCol w:w="1174"/>
        <w:gridCol w:w="1189"/>
      </w:tblGrid>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论集部</w:t>
            </w:r>
            <w:r w:rsidRPr="005666BD">
              <w:rPr>
                <w:rFonts w:asciiTheme="minorBidi" w:eastAsia="SimSun" w:hAnsiTheme="minorBidi" w:cstheme="minorBidi"/>
                <w:sz w:val="28"/>
                <w:szCs w:val="28"/>
                <w:lang w:val="vi-VN"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vi-VN" w:bidi="sa-IN"/>
              </w:rPr>
              <w:t xml:space="preserve"> 1628 - 1692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val="vi-VN" w:bidi="sa-IN"/>
              </w:rPr>
              <w:t>PDF</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因明正理门论本</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因明正理门论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1629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因明入正理论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回诤论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方便心论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如实论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入大乘论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大乘宝要义论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大乘集菩萨学论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25</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集大乘相论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集诸法宝最上义论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提婆菩萨破愣伽经中外道小乘四宗论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1639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提婆菩萨释愣伽经中外道小乘涅盘论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随相论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金刚针论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尼干子问无我义经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佛说立世阿毘昙论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彰所知论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成实论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四谛论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解脱道论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三弥底部论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1649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辟支佛因缘论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十二因缘论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缘生论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大乘缘生论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因缘心论</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止观门论颂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宝行王正论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手杖论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诸教决定名义论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发菩提心经论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1659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菩提资粮论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菩提心离相论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菩提行经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菩提心观释</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广释菩提心论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金刚顶瑜伽中发阿耨多罗三藐三菩提心论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大乘起信论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大乘起信论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释摩诃衍论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大宗地玄文本论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1669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那先比丘经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1670a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那先比丘经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1670b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福盖正行所集经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龙树菩萨为禅陀迦王说法要偈</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劝发诸王要偈</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龙树菩萨劝诫王颂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赞法界颂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广大发愿颂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三身梵赞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佛三身赞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佛一百八名赞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1679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一百五十赞佛颂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佛吉祥德赞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七佛赞呗伽他</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揵稚梵赞</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八大灵塔梵赞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佛说八大灵塔名号经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贤圣集伽陀一百颂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事师法五十颂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密迹力士大权神王经偈颂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请宾头卢法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1689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宾头卢突罗阇为优陀延王说法经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迦叶仙人说医女人经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5666BD">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胜军化世百瑜伽他经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bl>
    <w:p w:rsidR="005666BD" w:rsidRPr="00AB15B6" w:rsidRDefault="005666BD">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7"/>
        <w:gridCol w:w="1174"/>
        <w:gridCol w:w="1189"/>
      </w:tblGrid>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经疏部</w:t>
            </w:r>
            <w:r w:rsidRPr="005666BD">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vi-VN" w:bidi="sa-IN"/>
              </w:rPr>
              <w:t xml:space="preserve"> 16</w:t>
            </w:r>
            <w:r w:rsidRPr="00AB15B6">
              <w:rPr>
                <w:rFonts w:asciiTheme="minorBidi" w:eastAsia="SimSun" w:hAnsiTheme="minorBidi" w:cstheme="minorBidi"/>
                <w:color w:val="808000"/>
                <w:sz w:val="28"/>
                <w:szCs w:val="28"/>
                <w:lang w:val="en-CA" w:bidi="sa-IN"/>
              </w:rPr>
              <w:t>93</w:t>
            </w:r>
            <w:r w:rsidRPr="00AB15B6">
              <w:rPr>
                <w:rFonts w:asciiTheme="minorBidi" w:eastAsia="SimSun" w:hAnsiTheme="minorBidi" w:cstheme="minorBidi"/>
                <w:color w:val="808000"/>
                <w:sz w:val="28"/>
                <w:szCs w:val="28"/>
                <w:lang w:val="vi-VN" w:bidi="sa-IN"/>
              </w:rPr>
              <w:t xml:space="preserve"> - 1</w:t>
            </w:r>
            <w:r w:rsidRPr="00AB15B6">
              <w:rPr>
                <w:rFonts w:asciiTheme="minorBidi" w:eastAsia="SimSun" w:hAnsiTheme="minorBidi" w:cstheme="minorBidi"/>
                <w:color w:val="808000"/>
                <w:sz w:val="28"/>
                <w:szCs w:val="28"/>
                <w:lang w:val="en-CA" w:bidi="sa-IN"/>
              </w:rPr>
              <w:t>803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 </w:t>
            </w:r>
            <w:r w:rsidRPr="00AB15B6">
              <w:rPr>
                <w:rFonts w:asciiTheme="minorBidi" w:eastAsia="SimSun" w:hAnsiTheme="minorBidi" w:cstheme="minorBidi"/>
                <w:color w:val="00B050"/>
                <w:sz w:val="28"/>
                <w:szCs w:val="28"/>
                <w:lang w:bidi="sa-IN"/>
              </w:rPr>
              <w:t>PDF</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佛说人本欲生经</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阴持入经</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大般若波罗蜜多经般若理趣分述赞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大品经游意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大慧度经宗要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金刚般若经疏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金刚般若疏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1699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金刚般若经赞述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金刚般若经疏论纂要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金刚经纂要刊定记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金刚般若波罗蜜经注解</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金刚般若波罗蜜经略疏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仁王护国般若经疏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仁王护国般若波罗蜜经疏神宝记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仁王般若经疏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仁王经疏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仁王护国般若波罗蜜多经疏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1709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般若波罗蜜多心经幽赞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般若波罗蜜多心经赞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般若波罗蜜多心经略疏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般若心经略疏连珠记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般若波罗蜜多心经注解</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法华经义记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妙法莲华经玄义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法华玄义释签</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妙法莲华经文句</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法华文句记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1719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lastRenderedPageBreak/>
              <w:t>法华玄论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法华义疏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法华游意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妙法莲华经玄赞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法华玄赞义决</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法华宗要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观音玄义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观音玄义记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观音义疏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观音义疏记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1729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金刚三昧经论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华严游意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大方广佛华严经搜玄分齐通智方轨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华严经探玄记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花严经文义纲目</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大方广佛华严经疏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大方广佛华严经随疏演义钞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90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大华严经略策</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新译华严经七处九会颂释章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新华严经论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1739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大方广佛华严经中卷卷大意略叙</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略释新华严经修行次第决疑论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大方广佛华严经愿行观门骨目</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皇帝降诞日于麟德殿讲大方广佛华严经玄义一部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胜鬘宝窟</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无量寿经义疏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无量寿经义疏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两卷无量寿经宗要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无量寿经连义述文赞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观无量寿经义疏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1749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观无量寿佛经疏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观无量寿佛经疏妙宗钞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观无量寿经义疏</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观经玄义分</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观无量寿佛经义疏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阿弥陀经义述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阿弥陀经通赞疏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1759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阿弥陀经要解</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大般涅盘经集解</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大般涅盘经义记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大般涅盘经玄义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涅盘玄义发源机要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大般涅盘经疏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33</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涅盘经游意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涅盘宗要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1769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本愿药师经古迹</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弥勒经游意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观弥勒菩萨上生兜率天经赞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弥勒上生经宗要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三弥勒经疏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注维摩诘经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维摩义记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维摩经玄疏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维摩经略疏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维摩经略疏垂裕记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1779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净名玄论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维摩经义疏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说无垢称经疏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金光明经玄义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lastRenderedPageBreak/>
              <w:t>金光明经玄义拾遗记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金光明经文句</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金光明经文句记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金光明经疏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金光明最胜王经疏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愣伽阿跋多罗宝经注解</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1789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入愣伽心玄义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注大乘入愣伽经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佛说盂兰盆经疏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温室经义记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注四十二章经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大方广圆觉修多罗了义经略疏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大毘卢遮那成佛经疏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大毘卢遮那经供养次第法疏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金刚顶经大瑜伽秘密心地法门义诀</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首愣严义疏注经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1799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请观音经疏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请观音经疏阐义钞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十一面神呪心经义疏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5666BD" w:rsidRPr="005666BD"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rPr>
                <w:rFonts w:asciiTheme="minorBidi" w:eastAsia="SimSun" w:hAnsiTheme="minorBidi" w:cstheme="minorBidi"/>
                <w:sz w:val="28"/>
                <w:szCs w:val="28"/>
                <w:lang w:bidi="sa-IN"/>
              </w:rPr>
            </w:pPr>
            <w:r w:rsidRPr="005666BD">
              <w:rPr>
                <w:rFonts w:asciiTheme="minorBidi" w:eastAsia="SimSun" w:hAnsiTheme="minorBidi" w:cstheme="minorBidi"/>
                <w:sz w:val="28"/>
                <w:szCs w:val="28"/>
                <w:lang w:bidi="sa-IN"/>
              </w:rPr>
              <w:t>佛顶尊胜陀罗尼经教迹义记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5666BD" w:rsidRPr="005666BD" w:rsidRDefault="005666BD" w:rsidP="005666B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bl>
    <w:p w:rsidR="005666BD" w:rsidRPr="00AB15B6" w:rsidRDefault="005666BD">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7"/>
        <w:gridCol w:w="1174"/>
        <w:gridCol w:w="1189"/>
      </w:tblGrid>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律疏部</w:t>
            </w:r>
            <w:r w:rsidRPr="009E2526">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en-CA" w:bidi="sa-IN"/>
              </w:rPr>
              <w:t>1804 - 1815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339966"/>
                <w:sz w:val="28"/>
                <w:szCs w:val="28"/>
                <w:lang w:bidi="sa-IN"/>
              </w:rPr>
              <w:t>卷数</w:t>
            </w:r>
            <w:r w:rsidRPr="00AB15B6">
              <w:rPr>
                <w:rFonts w:asciiTheme="minorBidi" w:eastAsia="SimSun" w:hAnsiTheme="minorBidi" w:cstheme="minorBidi"/>
                <w:sz w:val="28"/>
                <w:szCs w:val="28"/>
                <w:lang w:bidi="sa-IN"/>
              </w:rPr>
              <w:t> </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四分律删繁补阙行事钞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四分律行事钞资持记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四分律比丘含注戒本</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四分比丘戒本疏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四分律删补随机羯磨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僧羯磨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1809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尼羯磨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菩萨戒义疏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天台菩萨戒疏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梵网经菩萨戒本疏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lastRenderedPageBreak/>
              <w:t>菩萨戒本疏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梵网经古迹记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bl>
    <w:p w:rsidR="009E2526" w:rsidRPr="00AB15B6" w:rsidRDefault="009E2526">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7"/>
        <w:gridCol w:w="1174"/>
        <w:gridCol w:w="1189"/>
      </w:tblGrid>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论疏部</w:t>
            </w:r>
            <w:r w:rsidRPr="009E2526">
              <w:rPr>
                <w:rFonts w:asciiTheme="minorBidi" w:eastAsia="SimSun" w:hAnsiTheme="minorBidi" w:cstheme="minorBidi"/>
                <w:sz w:val="28"/>
                <w:szCs w:val="28"/>
                <w:lang w:val="vi-VN"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val="en-CA" w:bidi="sa-IN"/>
              </w:rPr>
              <w:t>18</w:t>
            </w:r>
            <w:r w:rsidRPr="00AB15B6">
              <w:rPr>
                <w:rFonts w:asciiTheme="minorBidi" w:eastAsia="SimSun" w:hAnsiTheme="minorBidi" w:cstheme="minorBidi"/>
                <w:color w:val="808000"/>
                <w:sz w:val="28"/>
                <w:szCs w:val="28"/>
                <w:lang w:val="vi-VN" w:bidi="sa-IN"/>
              </w:rPr>
              <w:t>16</w:t>
            </w:r>
            <w:r w:rsidRPr="00AB15B6">
              <w:rPr>
                <w:rFonts w:asciiTheme="minorBidi" w:eastAsia="SimSun" w:hAnsiTheme="minorBidi" w:cstheme="minorBidi"/>
                <w:color w:val="808000"/>
                <w:sz w:val="28"/>
                <w:szCs w:val="28"/>
                <w:lang w:val="en-CA" w:bidi="sa-IN"/>
              </w:rPr>
              <w:t xml:space="preserve"> - 18</w:t>
            </w:r>
            <w:r w:rsidRPr="00AB15B6">
              <w:rPr>
                <w:rFonts w:asciiTheme="minorBidi" w:eastAsia="SimSun" w:hAnsiTheme="minorBidi" w:cstheme="minorBidi"/>
                <w:color w:val="808000"/>
                <w:sz w:val="28"/>
                <w:szCs w:val="28"/>
                <w:lang w:val="vi-VN" w:bidi="sa-IN"/>
              </w:rPr>
              <w:t>50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金刚般若论会释</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略明般若末后一颂讚述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法华论疏</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无量寿经优婆提舍愿生偈婆薮槃头菩萨造</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并</w:t>
            </w:r>
            <w:r w:rsidRPr="00AB15B6">
              <w:rPr>
                <w:rFonts w:asciiTheme="minorBidi" w:eastAsia="SimSun" w:hAnsiTheme="minorBidi" w:cstheme="minorBidi"/>
                <w:sz w:val="28"/>
                <w:szCs w:val="28"/>
                <w:lang w:bidi="sa-IN"/>
              </w:rPr>
              <w:t>)</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1819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佛遗教经论疏节要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俱舍论记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俱舍论疏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俱舍论颂疏论本</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中观论疏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十二门论疏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十二门论宗致义记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百论疏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瑜伽论记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24</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瑜伽师地论略纂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1829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16</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成唯识论述记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成唯识论掌中枢要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成唯识论了义灯</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成唯识论演祕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唯识二十论述记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辩中边论述记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大乘百法明门论解</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大乘百法明门论疏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大乘法界无差别论疏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理门论述记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1839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因明入正理论疏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因明义断</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因明入正理论义纂要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大乘起信论义疏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lastRenderedPageBreak/>
              <w:t>起信论疏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大乘起信论别记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大乘起信论义记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大乘起信论义记别记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起信论疏笔削记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大乘起信论内义略探记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1849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大乘起信论裂网疏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bl>
    <w:p w:rsidR="009E2526" w:rsidRPr="00AB15B6" w:rsidRDefault="009E2526">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7"/>
        <w:gridCol w:w="1174"/>
        <w:gridCol w:w="1189"/>
      </w:tblGrid>
      <w:tr w:rsidR="009E2526" w:rsidRPr="009E252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诸宗部</w:t>
            </w:r>
            <w:r w:rsidRPr="00AB15B6">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en-CA" w:bidi="sa-IN"/>
              </w:rPr>
              <w:t>1851 - 2025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color w:val="339966"/>
                <w:sz w:val="28"/>
                <w:szCs w:val="28"/>
                <w:lang w:bidi="sa-IN"/>
              </w:rPr>
              <w:t>PDF</w:t>
            </w:r>
            <w:r w:rsidRPr="009E252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 </w:t>
            </w:r>
            <w:r w:rsidRPr="00AB15B6">
              <w:rPr>
                <w:rFonts w:asciiTheme="minorBidi" w:eastAsia="SimSun" w:hAnsiTheme="minorBidi" w:cstheme="minorBidi"/>
                <w:color w:val="339966"/>
                <w:sz w:val="28"/>
                <w:szCs w:val="28"/>
                <w:lang w:bidi="sa-IN"/>
              </w:rPr>
              <w:t>卷数</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大乘义章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三论玄义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大乘玄论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二谛义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三论游意义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鸠摩罗什法师大义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宝藏论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肇论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肇论疏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1859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肇论新疏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大乘法苑义林章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劝发菩提心集</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能显中边慧日论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大乘入道次第</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八识规矩补注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华严一乘教义分齐章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华严五教止观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华严一乘十玄门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华严五十要问答</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1869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华严经内章门等杂孔目</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华严经旨归</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华严策林</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华严经问答</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华严经明法品内立三宝章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华严经义海百门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修华严奥旨妄尽还源观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华严游心法界记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华严发菩提心章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花严经关脉义记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1879a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华严关脉义记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1879b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金师子章云间类解</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大方广佛华严经金师子章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三圣圆融观门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华严法界玄镜</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注华严法界观门</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华严七字经题法界观三十门颂</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原人论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华严一乘法界图</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1887a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法界图记丛髓录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1887b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解迷显智成悲十明论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海印三昧论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1889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华严一乘成佛妙义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佛国禅师文殊指南图赞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关中创立戒坛图经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净心戒观法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释门章服仪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量处轻重仪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释门归敬仪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教诫新学比丘行护律仪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律相感通传</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中天竺舍卫国祇洹寺图经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1899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佛制比丘六物图</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护命放生轨仪法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受用三水要行法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说罪要行法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根本说一切有部出家授近圆羯磨仪范</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根本说一切有部苾刍习学略法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菩萨戒本宗要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菩萨戒本持犯要记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大乘六情忏悔</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慈悲道场忏法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1909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慈悲水忏法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摩诃止观</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止观辅行传弘决</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止观义例</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止观大意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修习止观坐禅法要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释禅波罗蜜次第法门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六妙法门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四念处</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天台智者大师禅门口诀</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1919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观心论</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亦名煎乳论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观心论疏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释摩诃般若波罗蜜经觉意三昧</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诸法无诤三昧法门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大乘止观法门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法界次第初门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法华经安乐行义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十不二门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十不二门指要钞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四教义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1929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天台八教大意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天台四教仪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金刚錍</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南岳思大禅师立誓愿文</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国清百录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法智遗编观心二百问</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四明十义书</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四明尊者教行录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天台传佛心印记</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教观纲宗</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1939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方等三昧行法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法华三昧忏仪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法华三昧行事运想补助仪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略法华三昧补助仪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礼法华经仪式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金光明忏法补助仪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金光明最胜忏仪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释迦如来涅盘礼赞文</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天台智者大师斋忌礼赞文</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请观世音菩萨消伏毒害陀罗尼三昧仪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1949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千手眼大悲心呪行法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炽盛光道场念诵仪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观自在菩萨如意轮呪课法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菩提心义</w:t>
            </w:r>
            <w:r w:rsidRPr="00AB15B6">
              <w:rPr>
                <w:rFonts w:asciiTheme="minorBidi" w:eastAsia="SimSun" w:hAnsiTheme="minorBidi" w:cstheme="minorBidi"/>
                <w:sz w:val="28"/>
                <w:szCs w:val="28"/>
                <w:lang w:bidi="sa-IN"/>
              </w:rPr>
              <w:t>(</w:t>
            </w:r>
            <w:r w:rsidRPr="00AB15B6">
              <w:rPr>
                <w:rFonts w:asciiTheme="minorBidi" w:eastAsia="SimSun" w:hAnsiTheme="minorBidi" w:cstheme="minorBidi"/>
                <w:sz w:val="28"/>
                <w:szCs w:val="28"/>
                <w:lang w:bidi="sa-IN"/>
              </w:rPr>
              <w:t>海运</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明佛法根本碑</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显密圆通成佛心要集</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密呪圆因往生集</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略论安乐净土义</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安乐集</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观念阿弥陀佛相海三昧功德法门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1959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释净土群疑论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7</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净土十疑论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五方便念佛门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净土论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西方要决释疑通规</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游心安乐道</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念佛镜</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念佛三昧宝王论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往生净土决疑行愿二门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乐邦文类</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1969a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5</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乐邦遗稿</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1969b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龙舒增广净土文</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净土境观要门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净土或问</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庐山莲宗宝鉴</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宝王三昧念佛直指</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净土生无生论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西方合论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净土疑辨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赞阿弥陀佛偈</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转经行道愿往生净土法事赞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1979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往生礼赞偈</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依观经等明般舟三昧行道往生赞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集诸经礼忏仪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净土五会念佛略法事仪赞</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往生净土忏愿仪</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镇州临济慧照禅师语录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筠州洞山悟本禅师语录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1986a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瑞州洞山良价禅师语录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1986b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抚州曹山元证禅师语录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1987a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抚州曹山本寂禅师语录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1987b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云门匡真禅师广录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潭州沩山灵佑禅师语录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1989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袁州仰山慧寂禅师语录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金陵清凉院文益禅师语录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汾阳无德禅师语录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黄龙慧南禅师语录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杨岐方会和尚语录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1994a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杨岐方会和尚后录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1994b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法演禅师语录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明觉禅师语录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圆悟佛果禅师语录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大慧普觉禅师住径山能仁禅院语录</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1998a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大慧普觉禅师宗门武库</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1998b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密庵和尚语录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1999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虚堂和尚语录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宏智禅师广录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9</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如净和尚语录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2002a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天童山景德寺如净禅师续语录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2002b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佛果圜悟禅师碧岩录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万松老人评唱天童觉和尚颂古从容庵录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无门关</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人天眼目</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6</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南宗顿教最上大乘摩诃般若波罗蜜经六祖惠能大师于韶州大梵寺施法坛经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六祖大师法宝坛经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小室六门</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2009</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信心铭</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最上乘论</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黄檗山断际禅师传心法要</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2012a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黄檗断际禅师宛陵录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2012b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禅宗永嘉集</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永嘉证道歌</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禅源诸诠集都序</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宗镜录</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2016</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万善同归集</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2017</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3</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永明智觉禅师唯心诀</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2018</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真心直说</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2019a</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诫初心学人文</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2019b</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高丽国普照禅师修心诀</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2020</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禅宗决疑集</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2021</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禅林宝训</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2022</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4</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lastRenderedPageBreak/>
              <w:t>缁门警训</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2023</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10</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禅关策进</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2024</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1</w:t>
            </w:r>
          </w:p>
        </w:tc>
      </w:tr>
      <w:tr w:rsidR="009E2526" w:rsidRPr="00AB15B6" w:rsidTr="009E2526">
        <w:trPr>
          <w:trHeight w:val="300"/>
          <w:tblCellSpacing w:w="15" w:type="dxa"/>
          <w:jc w:val="center"/>
        </w:trPr>
        <w:tc>
          <w:tcPr>
            <w:tcW w:w="3878"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敕修百丈清规</w:t>
            </w:r>
            <w:r w:rsidRPr="00AB15B6">
              <w:rPr>
                <w:rFonts w:asciiTheme="minorBidi" w:eastAsia="SimSun" w:hAnsiTheme="minorBidi" w:cstheme="minorBidi"/>
                <w:sz w:val="28"/>
                <w:szCs w:val="28"/>
                <w:lang w:bidi="sa-IN"/>
              </w:rPr>
              <w:t> </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2025</w:t>
            </w:r>
          </w:p>
        </w:tc>
        <w:tc>
          <w:tcPr>
            <w:tcW w:w="529" w:type="pct"/>
            <w:tcBorders>
              <w:top w:val="single" w:sz="4" w:space="0" w:color="D7D7A5"/>
              <w:left w:val="single" w:sz="4" w:space="0" w:color="D7D7A5"/>
              <w:bottom w:val="single" w:sz="4" w:space="0" w:color="D7D7A5"/>
              <w:right w:val="single" w:sz="4"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sz w:val="28"/>
                <w:szCs w:val="28"/>
                <w:lang w:bidi="sa-IN"/>
              </w:rPr>
              <w:t>8</w:t>
            </w:r>
          </w:p>
        </w:tc>
      </w:tr>
    </w:tbl>
    <w:p w:rsidR="009E2526" w:rsidRPr="00AB15B6" w:rsidRDefault="009E2526">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3"/>
        <w:gridCol w:w="1173"/>
        <w:gridCol w:w="1188"/>
      </w:tblGrid>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史传部</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en-CA" w:bidi="sa-IN"/>
              </w:rPr>
              <w:t>2026 - 2120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撰集三藏及杂藏传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2026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迦叶结经</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2027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迦丁比丘说当来变经</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2028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佛使比丘迦旃延说法没尽偈百二十章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2029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大阿罗汉难提蜜多罗所说法住记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异部宗轮论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十八部论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部执异论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历代三宝纪</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佛祖统纪</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54</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佛祖历代通载</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释氏稽古略</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4</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释鑑稽古略续集</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三国遗事</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2039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释迦谱</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释迦氏谱</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阿育王传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7</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阿育王经</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天尊说阿育王譬喻经</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阿育王息坏目因缘经</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马鸣菩萨传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龙树菩萨传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2047a</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龙树菩萨传</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2047b</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提婆菩萨传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婆薮槃豆法师传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2049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隋天台智者大师别传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lastRenderedPageBreak/>
              <w:t>唐护法沙门法琳别传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大唐故三藏玄奘法师行状</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大唐大慈恩寺三藏法师传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大唐大荐福寺故寺主翻经大德法藏和尚传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玄宗朝翻经三藏善无畏赠鸿胪卿行状</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大唐故大德赠司空大辨正广智不空三藏行状</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大唐青龙寺三朝供奉大德行状</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付法藏因缘传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6</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高僧传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2059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14</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续高僧传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宋高僧传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大明高僧传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8</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比丘尼传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4</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神僧传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9</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海东高僧传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大唐西域求法高僧传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弘赞法华传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法华传记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天台九祖传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2069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往生西方淨土瑞应传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淨土往生传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往生集</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华严经传记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大方广佛华严经感应传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曆代法宝记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景德传灯录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续传灯录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36</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传法正宗记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9</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传法正宗定祖图</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2079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传法正宗论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两部大法相承师资付法记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lastRenderedPageBreak/>
              <w:t>冥报记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释门自镜录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三宝感应要略录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高僧法显传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北魏僧惠生使西域记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大唐西域记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释迦方志</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游方记抄</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2089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释迦牟尼如来像法灭尽之记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炖煌录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洛阳伽蓝记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寺塔记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梁京寺记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庐山记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天台山记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南岳总胜集</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古清凉传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广清凉传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2099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续清凉传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补陀洛迦山传</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弘明集</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14</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广弘明集</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集古今佛道论衡</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4</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续集古今佛道论衡</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集神州三宝感通录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道宣律师感通录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集沙门不应拜俗等事</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6</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破邪论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2109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辩正论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8</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十门辩惑论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甄正论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3</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lastRenderedPageBreak/>
              <w:t>北山录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10</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护法论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镡津文集</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19</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辩伪录</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三教平心论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折疑论</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5</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寺沙门玄奘上表记</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2119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1</w:t>
            </w:r>
          </w:p>
        </w:tc>
      </w:tr>
      <w:tr w:rsidR="009E2526" w:rsidRPr="009E2526" w:rsidTr="009E2526">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代宗朝赠司空大辨正广智三藏和上表制集</w:t>
            </w:r>
            <w:r w:rsidRPr="009E2526">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2120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2526" w:rsidRPr="009E2526" w:rsidRDefault="009E2526" w:rsidP="009E2526">
            <w:pPr>
              <w:spacing w:before="100" w:beforeAutospacing="1" w:after="0" w:line="240" w:lineRule="auto"/>
              <w:jc w:val="center"/>
              <w:rPr>
                <w:rFonts w:asciiTheme="minorBidi" w:eastAsia="SimSun" w:hAnsiTheme="minorBidi" w:cstheme="minorBidi"/>
                <w:sz w:val="28"/>
                <w:szCs w:val="28"/>
                <w:lang w:bidi="sa-IN"/>
              </w:rPr>
            </w:pPr>
            <w:r w:rsidRPr="009E2526">
              <w:rPr>
                <w:rFonts w:asciiTheme="minorBidi" w:eastAsia="SimSun" w:hAnsiTheme="minorBidi" w:cstheme="minorBidi"/>
                <w:sz w:val="28"/>
                <w:szCs w:val="28"/>
                <w:lang w:bidi="sa-IN"/>
              </w:rPr>
              <w:t>6</w:t>
            </w:r>
          </w:p>
        </w:tc>
      </w:tr>
    </w:tbl>
    <w:p w:rsidR="009E2526" w:rsidRPr="00AB15B6" w:rsidRDefault="009E2526">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1"/>
        <w:gridCol w:w="1174"/>
        <w:gridCol w:w="1189"/>
      </w:tblGrid>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事彙部</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en-CA" w:bidi="sa-IN"/>
              </w:rPr>
              <w:t>2121 - 2136</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r w:rsidRPr="00AB15B6">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 </w:t>
            </w:r>
            <w:r w:rsidRPr="00AB15B6">
              <w:rPr>
                <w:rFonts w:asciiTheme="minorBidi" w:eastAsia="SimSun" w:hAnsiTheme="minorBidi" w:cstheme="minorBidi"/>
                <w:color w:val="00B050"/>
                <w:sz w:val="28"/>
                <w:szCs w:val="28"/>
                <w:lang w:bidi="sa-IN"/>
              </w:rPr>
              <w:t>卷数</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经律异相</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2121</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50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法苑珠林</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2122</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100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诸经要集</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2123</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法门名义集</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2124</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南海寄归内法传</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2125</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4</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大宋僧史略</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2126</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释氏要览</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2127</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一切经音义</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2128</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100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续一切经音义</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2129</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翻梵语</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2130</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翻译名义集</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2131</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7</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悉昙字记</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2132</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梵语千字文</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2133a</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梵语千字文</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2133b</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唐梵文字</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2134</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梵语杂名</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2135</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唐梵两语双对集</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2136</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bl>
    <w:p w:rsidR="009E626D" w:rsidRPr="00AB15B6" w:rsidRDefault="009E626D">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1"/>
        <w:gridCol w:w="1174"/>
        <w:gridCol w:w="1189"/>
      </w:tblGrid>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外教部</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val="en-CA" w:bidi="sa-IN"/>
              </w:rPr>
              <w:t>2137 - 2144</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金七十论</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2137 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胜宗十句义论</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2138 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老子化胡经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2139 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摩尼教下部讚</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2140 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摩尼光佛教法仪略</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2141a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波斯教残经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2141b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序听迷诗所经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2142 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景教三威蒙度讚</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2143 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大秦景教流行中国碑颂</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2144 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bl>
    <w:p w:rsidR="009E626D" w:rsidRPr="00AB15B6" w:rsidRDefault="009E626D">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1"/>
        <w:gridCol w:w="1174"/>
        <w:gridCol w:w="1189"/>
      </w:tblGrid>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目录部</w:t>
            </w:r>
            <w:r w:rsidRPr="009E626D">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en-CA" w:bidi="sa-IN"/>
              </w:rPr>
              <w:t>2145 - 2184</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AB15B6">
              <w:rPr>
                <w:rFonts w:asciiTheme="minorBidi" w:eastAsia="SimSun" w:hAnsiTheme="minorBidi" w:cstheme="minorBidi"/>
                <w:sz w:val="28"/>
                <w:szCs w:val="28"/>
                <w:lang w:bidi="sa-IN"/>
              </w:rPr>
              <w:t> </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出三藏记集</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2145</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15</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众经目录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2146</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7</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众经目录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2147</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5</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众经目录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2148</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5</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大唐内典录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2149</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续大唐内典录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2150</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古今译经图纪</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2151</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4</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续古今译经图纪</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2152</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大周刊定众经目录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2153</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15</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开元释教录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2154</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开元释教录略出</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2155</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4</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大唐贞元续开元释教录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2156</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贞元新定释教目录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2157</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30</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大唐保大乙巳岁续贞元释教录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2158</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传教大师将来台州录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2159</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传教大师将来越州录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2160</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御请来目录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2161</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根本大和尚真迹策子等目录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2162</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常晓和尚请来目录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2163</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灵岩寺和尚请来法门道具等目录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2164</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日本国承和五年入唐求法目录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2165</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慈觉大师在唐送进录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2166</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入唐新求圣教目录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2167</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惠运禅师将来教法目录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2168a</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惠运律师书目录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2168b</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开元寺求得经疏记等目录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2169</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福州温州台州求得经律论疏记外书等目录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2170</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青龙寺求法目录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2171</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日本比丘圆珍入唐求法目录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2172</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智证大师请来目录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2173</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新书写请来法门等目录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2174a</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禅林寺宗叡僧正目录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2174b</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录外经等目录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2175</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诸阿闍梨真言密教部类总录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2176</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华严宗章疏并因明录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2177</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天台宗章疏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2178</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三论宗章疏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2179</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法相宗章疏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2180</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注进法相宗章疏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2181</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律宗章疏</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2182</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东域传灯目录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2183</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新编诸宗教藏总录</w:t>
            </w:r>
            <w:r w:rsidRPr="009E626D">
              <w:rPr>
                <w:rFonts w:asciiTheme="minorBidi" w:eastAsia="SimSun" w:hAnsiTheme="minorBidi" w:cstheme="minorBidi"/>
                <w:sz w:val="28"/>
                <w:szCs w:val="28"/>
                <w:lang w:bidi="sa-IN"/>
              </w:rPr>
              <w:t> </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2184</w:t>
            </w:r>
          </w:p>
        </w:tc>
        <w:tc>
          <w:tcPr>
            <w:tcW w:w="529" w:type="pct"/>
            <w:tcBorders>
              <w:top w:val="single" w:sz="2" w:space="0" w:color="D7D7A5"/>
              <w:left w:val="single" w:sz="2" w:space="0" w:color="D7D7A5"/>
              <w:bottom w:val="single" w:sz="2" w:space="0" w:color="D7D7A5"/>
              <w:right w:val="single" w:sz="2"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76"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bl>
    <w:p w:rsidR="009E626D" w:rsidRPr="00AB15B6" w:rsidRDefault="009E626D">
      <w:pPr>
        <w:rPr>
          <w:rFonts w:asciiTheme="minorBidi" w:eastAsia="SimSun" w:hAnsiTheme="minorBidi" w:cstheme="minorBidi"/>
          <w:sz w:val="28"/>
          <w:szCs w:val="28"/>
          <w:lang w:val="en-CA"/>
        </w:rPr>
      </w:pPr>
    </w:p>
    <w:tbl>
      <w:tblPr>
        <w:tblW w:w="5000" w:type="pct"/>
        <w:jc w:val="center"/>
        <w:tblCellSpacing w:w="15" w:type="dxa"/>
        <w:tblBorders>
          <w:top w:val="single" w:sz="6" w:space="0" w:color="D7D7A5"/>
          <w:left w:val="single" w:sz="6" w:space="0" w:color="D7D7A5"/>
          <w:bottom w:val="single" w:sz="6" w:space="0" w:color="D7D7A5"/>
          <w:right w:val="single" w:sz="6" w:space="0" w:color="D7D7A5"/>
        </w:tblBorders>
        <w:tblCellMar>
          <w:left w:w="0" w:type="dxa"/>
          <w:right w:w="0" w:type="dxa"/>
        </w:tblCellMar>
        <w:tblLook w:val="04A0" w:firstRow="1" w:lastRow="0" w:firstColumn="1" w:lastColumn="0" w:noHBand="0" w:noVBand="1"/>
      </w:tblPr>
      <w:tblGrid>
        <w:gridCol w:w="8423"/>
        <w:gridCol w:w="1173"/>
        <w:gridCol w:w="1188"/>
      </w:tblGrid>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古逸部</w:t>
            </w:r>
            <w:r w:rsidRPr="00AB15B6">
              <w:rPr>
                <w:rFonts w:asciiTheme="minorBidi" w:eastAsia="SimSun" w:hAnsiTheme="minorBidi" w:cstheme="minorBidi"/>
                <w:sz w:val="28"/>
                <w:szCs w:val="28"/>
                <w:lang w:val="vi-VN"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bidi="sa-IN"/>
              </w:rPr>
              <w:t xml:space="preserve"> </w:t>
            </w:r>
            <w:r w:rsidRPr="00AB15B6">
              <w:rPr>
                <w:rFonts w:asciiTheme="minorBidi" w:eastAsia="SimSun" w:hAnsiTheme="minorBidi" w:cstheme="minorBidi"/>
                <w:color w:val="808000"/>
                <w:sz w:val="28"/>
                <w:szCs w:val="28"/>
                <w:lang w:val="en-CA" w:bidi="sa-IN"/>
              </w:rPr>
              <w:t>2</w:t>
            </w:r>
            <w:r w:rsidRPr="00AB15B6">
              <w:rPr>
                <w:rFonts w:asciiTheme="minorBidi" w:eastAsia="SimSun" w:hAnsiTheme="minorBidi" w:cstheme="minorBidi"/>
                <w:color w:val="808000"/>
                <w:sz w:val="28"/>
                <w:szCs w:val="28"/>
                <w:lang w:val="vi-VN" w:bidi="sa-IN"/>
              </w:rPr>
              <w:t>732</w:t>
            </w:r>
            <w:r w:rsidRPr="00AB15B6">
              <w:rPr>
                <w:rFonts w:asciiTheme="minorBidi" w:eastAsia="SimSun" w:hAnsiTheme="minorBidi" w:cstheme="minorBidi"/>
                <w:color w:val="808000"/>
                <w:sz w:val="28"/>
                <w:szCs w:val="28"/>
                <w:lang w:val="en-CA" w:bidi="sa-IN"/>
              </w:rPr>
              <w:t xml:space="preserve"> - 2</w:t>
            </w:r>
            <w:r w:rsidRPr="00AB15B6">
              <w:rPr>
                <w:rFonts w:asciiTheme="minorBidi" w:eastAsia="SimSun" w:hAnsiTheme="minorBidi" w:cstheme="minorBidi"/>
                <w:color w:val="808000"/>
                <w:sz w:val="28"/>
                <w:szCs w:val="28"/>
                <w:lang w:val="vi-VN" w:bidi="sa-IN"/>
              </w:rPr>
              <w:t>864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r w:rsidRPr="009E626D">
              <w:rPr>
                <w:rFonts w:asciiTheme="minorBidi" w:eastAsia="SimSun" w:hAnsiTheme="minorBidi" w:cstheme="minorBidi"/>
                <w:sz w:val="28"/>
                <w:szCs w:val="28"/>
                <w:lang w:bidi="sa-IN"/>
              </w:rPr>
              <w:t> </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卷数</w:t>
            </w:r>
            <w:r w:rsidRPr="009E626D">
              <w:rPr>
                <w:rFonts w:asciiTheme="minorBidi" w:eastAsia="SimSun" w:hAnsiTheme="minorBidi" w:cstheme="minorBidi"/>
                <w:sz w:val="28"/>
                <w:szCs w:val="28"/>
                <w:lang w:bidi="sa-IN"/>
              </w:rPr>
              <w:t> </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梁朝傅大士颂金刚经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御注金刚般若波罗蜜经宣演</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金刚映卷上</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金刚般若经旨赞</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金刚般若经依天亲菩萨论赞略释秦本义记卷上</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金刚经疏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金刚般若经挟注</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2739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金刚般若义记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金刚般若经疏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金刚般若波罗蜜经传外传卷下</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持诵金刚经灵验功德记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仁王般若实相论卷第二</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仁王经疏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般若波罗蜜多心经还源述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挟注波罗蜜多心经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法华义记卷第三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法华经疏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2749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法华经疏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法华经疏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法华问答</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华严经章</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华严略疏卷第三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华严经疏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华严经义记卷第一</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华严经疏卷第三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十地义记卷第一</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无量寿经义记卷下</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2759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无量寿观经义记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胜鬘经记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胜鬘经疏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挟注胜鬘经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涅盘经义记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2764a</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大涅盘经义记卷第四</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2764b</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涅盘经疏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药师经疏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药师经疏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维摩义记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维摩经义记卷第四</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2769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维摩经疏卷第三．第六</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维摩经抄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维摩疏释前小序抄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释肇序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净名经集解关中疏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净名经关中释抄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佛说愣伽经禅门悉谈章</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2779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温室经疏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盂兰盆经赞述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大乘稻</w:t>
            </w:r>
            <w:r w:rsidRPr="009E626D">
              <w:rPr>
                <w:rFonts w:asciiTheme="minorBidi" w:eastAsia="SimSun" w:hAnsiTheme="minorBidi" w:cstheme="minorBidi"/>
                <w:sz w:val="28"/>
                <w:szCs w:val="28"/>
                <w:lang w:bidi="sa-IN"/>
              </w:rPr>
              <w:t>[</w:t>
            </w:r>
            <w:r w:rsidRPr="009E626D">
              <w:rPr>
                <w:rFonts w:asciiTheme="minorBidi" w:eastAsia="SimSun" w:hAnsiTheme="minorBidi" w:cstheme="minorBidi"/>
                <w:sz w:val="28"/>
                <w:szCs w:val="28"/>
                <w:lang w:bidi="sa-IN"/>
              </w:rPr>
              <w:t>卄</w:t>
            </w:r>
            <w:r w:rsidRPr="009E626D">
              <w:rPr>
                <w:rFonts w:asciiTheme="minorBidi" w:eastAsia="SimSun" w:hAnsiTheme="minorBidi" w:cstheme="minorBidi"/>
                <w:sz w:val="28"/>
                <w:szCs w:val="28"/>
                <w:lang w:bidi="sa-IN"/>
              </w:rPr>
              <w:t>/</w:t>
            </w:r>
            <w:r w:rsidRPr="009E626D">
              <w:rPr>
                <w:rFonts w:asciiTheme="minorBidi" w:eastAsia="SimSun" w:hAnsiTheme="minorBidi" w:cstheme="minorBidi"/>
                <w:sz w:val="28"/>
                <w:szCs w:val="28"/>
                <w:lang w:bidi="sa-IN"/>
              </w:rPr>
              <w:t>干</w:t>
            </w:r>
            <w:r w:rsidRPr="009E626D">
              <w:rPr>
                <w:rFonts w:asciiTheme="minorBidi" w:eastAsia="SimSun" w:hAnsiTheme="minorBidi" w:cstheme="minorBidi"/>
                <w:sz w:val="28"/>
                <w:szCs w:val="28"/>
                <w:lang w:bidi="sa-IN"/>
              </w:rPr>
              <w:t>]</w:t>
            </w:r>
            <w:r w:rsidRPr="009E626D">
              <w:rPr>
                <w:rFonts w:asciiTheme="minorBidi" w:eastAsia="SimSun" w:hAnsiTheme="minorBidi" w:cstheme="minorBidi"/>
                <w:sz w:val="28"/>
                <w:szCs w:val="28"/>
                <w:lang w:bidi="sa-IN"/>
              </w:rPr>
              <w:t>经随听疏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大乘稻</w:t>
            </w:r>
            <w:r w:rsidRPr="009E626D">
              <w:rPr>
                <w:rFonts w:asciiTheme="minorBidi" w:eastAsia="SimSun" w:hAnsiTheme="minorBidi" w:cstheme="minorBidi"/>
                <w:sz w:val="28"/>
                <w:szCs w:val="28"/>
                <w:lang w:bidi="sa-IN"/>
              </w:rPr>
              <w:t>[</w:t>
            </w:r>
            <w:r w:rsidRPr="009E626D">
              <w:rPr>
                <w:rFonts w:asciiTheme="minorBidi" w:eastAsia="SimSun" w:hAnsiTheme="minorBidi" w:cstheme="minorBidi"/>
                <w:sz w:val="28"/>
                <w:szCs w:val="28"/>
                <w:lang w:bidi="sa-IN"/>
              </w:rPr>
              <w:t>卄</w:t>
            </w:r>
            <w:r w:rsidRPr="009E626D">
              <w:rPr>
                <w:rFonts w:asciiTheme="minorBidi" w:eastAsia="SimSun" w:hAnsiTheme="minorBidi" w:cstheme="minorBidi"/>
                <w:sz w:val="28"/>
                <w:szCs w:val="28"/>
                <w:lang w:bidi="sa-IN"/>
              </w:rPr>
              <w:t>/</w:t>
            </w:r>
            <w:r w:rsidRPr="009E626D">
              <w:rPr>
                <w:rFonts w:asciiTheme="minorBidi" w:eastAsia="SimSun" w:hAnsiTheme="minorBidi" w:cstheme="minorBidi"/>
                <w:sz w:val="28"/>
                <w:szCs w:val="28"/>
                <w:lang w:bidi="sa-IN"/>
              </w:rPr>
              <w:t>干</w:t>
            </w:r>
            <w:r w:rsidRPr="009E626D">
              <w:rPr>
                <w:rFonts w:asciiTheme="minorBidi" w:eastAsia="SimSun" w:hAnsiTheme="minorBidi" w:cstheme="minorBidi"/>
                <w:sz w:val="28"/>
                <w:szCs w:val="28"/>
                <w:lang w:bidi="sa-IN"/>
              </w:rPr>
              <w:t>]</w:t>
            </w:r>
            <w:r w:rsidRPr="009E626D">
              <w:rPr>
                <w:rFonts w:asciiTheme="minorBidi" w:eastAsia="SimSun" w:hAnsiTheme="minorBidi" w:cstheme="minorBidi"/>
                <w:sz w:val="28"/>
                <w:szCs w:val="28"/>
                <w:lang w:bidi="sa-IN"/>
              </w:rPr>
              <w:t>经随听疏决</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大乘四法经释抄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大乘四法经论广释开决记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天请问经疏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四分戒本疏卷第一．第二．第三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律戒本疏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律戒本疏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2789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律杂抄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宗四分比丘随门要略行仪</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毘尼心</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三部律抄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律抄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四部律并论要用抄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律抄第三卷手决</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梵网经述记卷第一</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本业璎珞经疏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十地论义疏卷第一．第三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2799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广百论疏卷第一</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瑜伽师地论分门记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6</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瑜伽论手记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4</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地持义记卷第四</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唯识三十论要释</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摄大乘讲疏卷第五．第七</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摄大乘论抄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摄大乘论章卷第一</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摄论章卷第一</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摄大乘义章卷第四</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2809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大乘百法明门论开宗义记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大乘百法明门论开宗义记序释</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大乘百法明门论开宗义决</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大乘起信论略述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大乘起信论广释卷第三．四．五</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起信论注</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因缘心释论开决记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大乘经纂要义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大乘二十二问本</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诸经要抄</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2819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菩萨藏修道众经抄卷第十二</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诸经要略文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大乘要语</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大乘入道次第开决</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天台分门图</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真言要决卷第一．第三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略诸经论念佛法门往生净土集卷上</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净土五会念佛诵经观行仪卷中．下</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大乘净土赞</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持斋念佛忏悔礼文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2829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道安法师念佛赞</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2830a</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道安法师念佛赞文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2830b</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无心论</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南天竺国菩提达摩禅师观门</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观心论</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大乘无生方便门</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大乘开心显性顿悟真宗论</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大乘北宗论</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愣伽师资记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传法宝纪</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赞禅门诗</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2839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三界图</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大佛略忏</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印沙佛文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大悲启请</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文殊师利菩萨无相十礼</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押座文类</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祈愿文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祈愿文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回向文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大乘四斋日</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2849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地藏菩萨十斋日</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和菩萨戒文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入布萨堂说偈文等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布萨文等</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礼忏文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礼忏文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2855</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礼忏文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2856</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索法号义辩讽诵文</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2857</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大目干连冥间救母变文并图</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2858</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惠远外传</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2859</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府君存惠传</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2860</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泉州千佛新着诸祖师颂</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2861</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大蕃沙洲释门教法和尚洪辩修功德记</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2862</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王梵志诗集</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2863</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9E626D">
        <w:trPr>
          <w:trHeight w:val="300"/>
          <w:tblCellSpacing w:w="15" w:type="dxa"/>
          <w:jc w:val="center"/>
        </w:trPr>
        <w:tc>
          <w:tcPr>
            <w:tcW w:w="3878"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进旨</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2864</w:t>
            </w:r>
          </w:p>
        </w:tc>
        <w:tc>
          <w:tcPr>
            <w:tcW w:w="529" w:type="pct"/>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bl>
    <w:p w:rsidR="009E626D" w:rsidRPr="00AB15B6" w:rsidRDefault="009E626D">
      <w:pPr>
        <w:rPr>
          <w:rFonts w:asciiTheme="minorBidi" w:eastAsia="SimSun" w:hAnsiTheme="minorBidi" w:cstheme="minorBidi"/>
          <w:sz w:val="28"/>
          <w:szCs w:val="28"/>
          <w:lang w:val="en-CA"/>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0"/>
        <w:gridCol w:w="1186"/>
        <w:gridCol w:w="1078"/>
      </w:tblGrid>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AB15B6">
              <w:rPr>
                <w:rFonts w:asciiTheme="minorBidi" w:eastAsia="SimSun" w:hAnsiTheme="minorBidi" w:cstheme="minorBidi"/>
                <w:color w:val="800000"/>
                <w:sz w:val="28"/>
                <w:szCs w:val="28"/>
                <w:lang w:bidi="sa-IN"/>
              </w:rPr>
              <w:t>疑似部</w:t>
            </w:r>
            <w:r w:rsidRPr="00AB15B6">
              <w:rPr>
                <w:rFonts w:asciiTheme="minorBidi" w:eastAsia="SimSun" w:hAnsiTheme="minorBidi" w:cstheme="minorBidi"/>
                <w:sz w:val="28"/>
                <w:szCs w:val="28"/>
                <w:lang w:bidi="sa-IN"/>
              </w:rPr>
              <w:t xml:space="preserve">      </w:t>
            </w:r>
            <w:r w:rsidRPr="00AB15B6">
              <w:rPr>
                <w:rFonts w:asciiTheme="minorBidi" w:eastAsia="SimSun" w:hAnsiTheme="minorBidi" w:cstheme="minorBidi"/>
                <w:color w:val="808000"/>
                <w:sz w:val="28"/>
                <w:szCs w:val="28"/>
                <w:lang w:bidi="sa-IN"/>
              </w:rPr>
              <w:t>经号</w:t>
            </w:r>
            <w:r w:rsidRPr="00AB15B6">
              <w:rPr>
                <w:rFonts w:asciiTheme="minorBidi" w:eastAsia="SimSun" w:hAnsiTheme="minorBidi" w:cstheme="minorBidi"/>
                <w:color w:val="808000"/>
                <w:sz w:val="28"/>
                <w:szCs w:val="28"/>
                <w:lang w:val="en-CA" w:bidi="sa-IN"/>
              </w:rPr>
              <w:t>2865 - 2920</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AB15B6">
              <w:rPr>
                <w:rFonts w:asciiTheme="minorBidi" w:eastAsia="SimSun" w:hAnsiTheme="minorBidi" w:cstheme="minorBidi"/>
                <w:color w:val="00B050"/>
                <w:sz w:val="28"/>
                <w:szCs w:val="28"/>
                <w:lang w:bidi="sa-IN"/>
              </w:rPr>
              <w:t>PDF</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 </w:t>
            </w:r>
            <w:r w:rsidRPr="00AB15B6">
              <w:rPr>
                <w:rFonts w:asciiTheme="minorBidi" w:eastAsia="SimSun" w:hAnsiTheme="minorBidi" w:cstheme="minorBidi"/>
                <w:color w:val="00B050"/>
                <w:sz w:val="28"/>
                <w:szCs w:val="28"/>
                <w:lang w:bidi="sa-IN"/>
              </w:rPr>
              <w:t>卷数</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护身命经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2865</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护身命经</w:t>
            </w:r>
            <w:r w:rsidRPr="009E626D">
              <w:rPr>
                <w:rFonts w:asciiTheme="minorBidi" w:eastAsia="SimSun" w:hAnsiTheme="minorBidi" w:cstheme="minorBidi"/>
                <w:sz w:val="28"/>
                <w:szCs w:val="28"/>
                <w:lang w:bidi="sa-IN"/>
              </w:rPr>
              <w:t xml:space="preserve"> </w:t>
            </w:r>
          </w:p>
        </w:tc>
        <w:tc>
          <w:tcPr>
            <w:tcW w:w="1143" w:type="dxa"/>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9E626D" w:rsidRPr="009E626D" w:rsidRDefault="009E626D" w:rsidP="009E626D">
            <w:pPr>
              <w:spacing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w:t>
            </w:r>
            <w:r w:rsidRPr="009E626D">
              <w:rPr>
                <w:rFonts w:asciiTheme="minorBidi" w:eastAsia="SimSun" w:hAnsiTheme="minorBidi" w:cstheme="minorBidi"/>
                <w:sz w:val="28"/>
                <w:szCs w:val="28"/>
                <w:lang w:val="vi-VN" w:bidi="sa-IN"/>
              </w:rPr>
              <w:t>6</w:t>
            </w:r>
          </w:p>
        </w:tc>
        <w:tc>
          <w:tcPr>
            <w:tcW w:w="1021" w:type="dxa"/>
            <w:tcBorders>
              <w:top w:val="single" w:sz="8" w:space="0" w:color="D7D7A5"/>
              <w:left w:val="single" w:sz="8" w:space="0" w:color="D7D7A5"/>
              <w:bottom w:val="single" w:sz="8" w:space="0" w:color="D7D7A5"/>
              <w:right w:val="single" w:sz="8" w:space="0" w:color="D7D7A5"/>
            </w:tcBorders>
            <w:tcMar>
              <w:top w:w="15" w:type="dxa"/>
              <w:left w:w="15" w:type="dxa"/>
              <w:bottom w:w="15" w:type="dxa"/>
              <w:right w:w="15" w:type="dxa"/>
            </w:tcMar>
            <w:vAlign w:val="center"/>
            <w:hideMark/>
          </w:tcPr>
          <w:p w:rsidR="009E626D" w:rsidRPr="009E626D" w:rsidRDefault="009E626D" w:rsidP="009E626D">
            <w:pPr>
              <w:spacing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慈仁问八十种好经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2867</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决罪福经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2868</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妙好宝车经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2869</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像法决疑经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2870</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大通方广忏悔灭罪庄严成佛经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2871</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妙法莲华经广量天地品第二十九</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2872</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首罗比丘经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2873</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小法灭尽经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2874</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大方广华严十恶品经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2875</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天公经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2876</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如来在金棺嘱累清淨庄严敬福经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2877</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救疾经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2878</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普贤菩萨说证明经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2879</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究竟大悲经卷第二．三．四</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2880</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3</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善恶因果经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2881</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咒魅经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2882</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法王经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2883</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大威仪请问</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2884</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佛性海藏智慧解脱破心相经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2885</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佛为心王菩萨说投陀经卷上</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2886</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父母恩重经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2887</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延寿命经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2888</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续命经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2889</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如来成道经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2890</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山海慧菩萨经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2891</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现报当受经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2892</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大辩邪正经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2893</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三厨经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2894</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要行捨身经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2895</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示所犯者瑜伽法镜经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2896</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天地八阳神咒经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2897</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高王观世音经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2898</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妙法莲华经马明菩萨品第三十</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2899</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斋法清淨经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2900</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法句经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2901</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法句经疏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2902</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无量大慈教经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2903</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七千佛神符经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2904</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现在十方千五百佛名并杂佛同号</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2905</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三万佛同根本神祕之印并法龙种上尊王佛法</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2906</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普贤菩萨行愿王经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2907</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大方广佛华严经普贤菩萨行愿王品</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2908</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地藏菩萨经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2909</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金有陀罗尼经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2910</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讚僧功德经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2911</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无常三启经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2912</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七女观经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2913</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观经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2914</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救诸众生一切苦难经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2915</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劝善经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2916</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新菩萨经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2917a</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新菩萨经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2917b</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lastRenderedPageBreak/>
              <w:t>释家观化还愚经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2918</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佛母经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2919</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r w:rsidR="009E626D" w:rsidRPr="009E626D" w:rsidTr="00E359B8">
        <w:trPr>
          <w:trHeight w:val="300"/>
          <w:tblCellSpacing w:w="15" w:type="dxa"/>
          <w:jc w:val="center"/>
        </w:trPr>
        <w:tc>
          <w:tcPr>
            <w:tcW w:w="8378"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僧伽和尚欲入涅槃说六度经</w:t>
            </w:r>
            <w:r w:rsidRPr="009E626D">
              <w:rPr>
                <w:rFonts w:asciiTheme="minorBidi" w:eastAsia="SimSun" w:hAnsiTheme="minorBidi" w:cstheme="minorBidi"/>
                <w:sz w:val="28"/>
                <w:szCs w:val="28"/>
                <w:lang w:bidi="sa-IN"/>
              </w:rPr>
              <w:t> </w:t>
            </w:r>
          </w:p>
        </w:tc>
        <w:tc>
          <w:tcPr>
            <w:tcW w:w="1143"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2920</w:t>
            </w:r>
          </w:p>
        </w:tc>
        <w:tc>
          <w:tcPr>
            <w:tcW w:w="1021" w:type="dxa"/>
            <w:tcBorders>
              <w:top w:val="single" w:sz="6" w:space="0" w:color="D7D7A5"/>
              <w:left w:val="single" w:sz="6" w:space="0" w:color="D7D7A5"/>
              <w:bottom w:val="single" w:sz="6" w:space="0" w:color="D7D7A5"/>
              <w:right w:val="single" w:sz="6" w:space="0" w:color="D7D7A5"/>
            </w:tcBorders>
            <w:tcMar>
              <w:top w:w="15" w:type="dxa"/>
              <w:left w:w="15" w:type="dxa"/>
              <w:bottom w:w="15" w:type="dxa"/>
              <w:right w:w="15" w:type="dxa"/>
            </w:tcMar>
            <w:vAlign w:val="center"/>
            <w:hideMark/>
          </w:tcPr>
          <w:p w:rsidR="009E626D" w:rsidRPr="009E626D" w:rsidRDefault="009E626D" w:rsidP="009E626D">
            <w:pPr>
              <w:spacing w:before="100" w:beforeAutospacing="1" w:after="0" w:line="240" w:lineRule="auto"/>
              <w:jc w:val="center"/>
              <w:rPr>
                <w:rFonts w:asciiTheme="minorBidi" w:eastAsia="SimSun" w:hAnsiTheme="minorBidi" w:cstheme="minorBidi"/>
                <w:sz w:val="28"/>
                <w:szCs w:val="28"/>
                <w:lang w:bidi="sa-IN"/>
              </w:rPr>
            </w:pPr>
            <w:r w:rsidRPr="009E626D">
              <w:rPr>
                <w:rFonts w:asciiTheme="minorBidi" w:eastAsia="SimSun" w:hAnsiTheme="minorBidi" w:cstheme="minorBidi"/>
                <w:sz w:val="28"/>
                <w:szCs w:val="28"/>
                <w:lang w:bidi="sa-IN"/>
              </w:rPr>
              <w:t>1</w:t>
            </w:r>
          </w:p>
        </w:tc>
      </w:tr>
    </w:tbl>
    <w:p w:rsidR="009E626D" w:rsidRPr="00AB15B6" w:rsidRDefault="009E626D">
      <w:pPr>
        <w:rPr>
          <w:rFonts w:asciiTheme="minorBidi" w:eastAsia="SimSun" w:hAnsiTheme="minorBidi" w:cstheme="minorBidi"/>
          <w:sz w:val="28"/>
          <w:szCs w:val="28"/>
          <w:lang w:val="en-CA"/>
        </w:rPr>
      </w:pPr>
    </w:p>
    <w:p w:rsidR="009E626D" w:rsidRPr="00AB15B6" w:rsidRDefault="009E626D">
      <w:pPr>
        <w:rPr>
          <w:rFonts w:asciiTheme="minorBidi" w:eastAsia="SimSun" w:hAnsiTheme="minorBidi" w:cstheme="minorBidi"/>
          <w:sz w:val="28"/>
          <w:szCs w:val="28"/>
          <w:lang w:val="en-CA"/>
        </w:rPr>
      </w:pPr>
    </w:p>
    <w:sectPr w:rsidR="009E626D" w:rsidRPr="00AB15B6">
      <w:footerReference w:type="default" r:id="rId6"/>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EA" w:rsidRDefault="000D6CEA">
      <w:pPr>
        <w:spacing w:after="0" w:line="240" w:lineRule="auto"/>
        <w:rPr>
          <w:rFonts w:hint="eastAsia"/>
        </w:rPr>
      </w:pPr>
      <w:r>
        <w:separator/>
      </w:r>
    </w:p>
  </w:endnote>
  <w:endnote w:type="continuationSeparator" w:id="0">
    <w:p w:rsidR="000D6CEA" w:rsidRDefault="000D6CE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siddam">
    <w:panose1 w:val="02010609000101010101"/>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1F" w:rsidRDefault="00AD081F">
    <w:pPr>
      <w:pStyle w:val="Footer"/>
      <w:tabs>
        <w:tab w:val="center" w:pos="5400"/>
        <w:tab w:val="right" w:pos="10800"/>
      </w:tabs>
      <w:jc w:val="right"/>
      <w:rPr>
        <w:rFonts w:ascii="Times New Roman" w:cs="Times New Roman" w:hint="eastAsia"/>
        <w:color w:val="0070C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EA" w:rsidRDefault="000D6CEA">
      <w:pPr>
        <w:spacing w:after="0" w:line="240" w:lineRule="auto"/>
      </w:pPr>
      <w:r>
        <w:separator/>
      </w:r>
    </w:p>
  </w:footnote>
  <w:footnote w:type="continuationSeparator" w:id="0">
    <w:p w:rsidR="000D6CEA" w:rsidRDefault="000D6CEA">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78"/>
    <w:rsid w:val="00052497"/>
    <w:rsid w:val="000D6CEA"/>
    <w:rsid w:val="00114D79"/>
    <w:rsid w:val="0037600F"/>
    <w:rsid w:val="003768D4"/>
    <w:rsid w:val="005666BD"/>
    <w:rsid w:val="006D4BA7"/>
    <w:rsid w:val="0083471C"/>
    <w:rsid w:val="008D76BA"/>
    <w:rsid w:val="009E2526"/>
    <w:rsid w:val="009E626D"/>
    <w:rsid w:val="00A679AE"/>
    <w:rsid w:val="00AB15B6"/>
    <w:rsid w:val="00AD081F"/>
    <w:rsid w:val="00B63B85"/>
    <w:rsid w:val="00CC6DA8"/>
    <w:rsid w:val="00CE7BAA"/>
    <w:rsid w:val="00D17798"/>
    <w:rsid w:val="00E359B8"/>
    <w:rsid w:val="00E67C78"/>
    <w:rsid w:val="00FD7286"/>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67B8EE-065A-4D05-99AA-EE7B615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新細明體" w:eastAsia="新細明體" w:hAnsi="新細明體" w:cs="siddam" w:hint="eastAsia"/>
        <w:sz w:val="27"/>
        <w:szCs w:val="27"/>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pPr>
    <w:rPr>
      <w:rFonts w:hAnsi="Times New Roman" w:hint="defau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siddam" w:eastAsia="siddam"/>
      <w:sz w:val="24"/>
      <w:szCs w:val="24"/>
      <w:lang w:bidi="sa-IN"/>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paragraph" w:styleId="ListParagraph">
    <w:name w:val="List Paragraph"/>
    <w:basedOn w:val="Normal"/>
    <w:uiPriority w:val="34"/>
    <w:semiHidden/>
    <w:qFormat/>
    <w:pPr>
      <w:spacing w:before="100" w:beforeAutospacing="1" w:after="100" w:afterAutospacing="1" w:line="240" w:lineRule="auto"/>
    </w:pPr>
    <w:rPr>
      <w:rFonts w:ascii="Times New Roman" w:eastAsia="Times New Roman" w:cs="Times New Roman"/>
      <w:sz w:val="24"/>
      <w:szCs w:val="24"/>
      <w:lang w:bidi="sa-IN"/>
    </w:rPr>
  </w:style>
  <w:style w:type="paragraph" w:customStyle="1" w:styleId="juannum">
    <w:name w:val="juannum"/>
    <w:basedOn w:val="Normal"/>
    <w:uiPriority w:val="99"/>
    <w:semiHidden/>
    <w:pPr>
      <w:spacing w:before="100" w:beforeAutospacing="1" w:after="100" w:afterAutospacing="1" w:line="240" w:lineRule="auto"/>
    </w:pPr>
    <w:rPr>
      <w:rFonts w:ascii="siddam" w:eastAsia="siddam"/>
      <w:color w:val="008000"/>
      <w:sz w:val="32"/>
      <w:szCs w:val="32"/>
      <w:lang w:bidi="sa-IN"/>
    </w:rPr>
  </w:style>
  <w:style w:type="paragraph" w:customStyle="1" w:styleId="juanname">
    <w:name w:val="juanname"/>
    <w:basedOn w:val="Normal"/>
    <w:uiPriority w:val="99"/>
    <w:semiHidden/>
    <w:pPr>
      <w:spacing w:before="100" w:beforeAutospacing="1" w:after="100" w:afterAutospacing="1" w:line="240" w:lineRule="auto"/>
    </w:pPr>
    <w:rPr>
      <w:rFonts w:ascii="siddam" w:eastAsia="siddam"/>
      <w:b/>
      <w:bCs/>
      <w:color w:val="0000FF"/>
      <w:sz w:val="36"/>
      <w:szCs w:val="36"/>
      <w:lang w:bidi="sa-IN"/>
    </w:rPr>
  </w:style>
  <w:style w:type="paragraph" w:customStyle="1" w:styleId="xu">
    <w:name w:val="xu"/>
    <w:basedOn w:val="Normal"/>
    <w:uiPriority w:val="99"/>
    <w:semiHidden/>
    <w:pPr>
      <w:spacing w:before="100" w:beforeAutospacing="1" w:after="100" w:afterAutospacing="1" w:line="240" w:lineRule="auto"/>
    </w:pPr>
    <w:rPr>
      <w:rFonts w:ascii="siddam" w:eastAsia="siddam"/>
      <w:color w:val="0000A0"/>
      <w:sz w:val="32"/>
      <w:szCs w:val="32"/>
      <w:lang w:bidi="sa-IN"/>
    </w:rPr>
  </w:style>
  <w:style w:type="paragraph" w:customStyle="1" w:styleId="w">
    <w:name w:val="w"/>
    <w:basedOn w:val="Normal"/>
    <w:uiPriority w:val="99"/>
    <w:semiHidden/>
    <w:pPr>
      <w:spacing w:before="100" w:beforeAutospacing="1" w:after="100" w:afterAutospacing="1" w:line="240" w:lineRule="auto"/>
    </w:pPr>
    <w:rPr>
      <w:rFonts w:ascii="siddam" w:eastAsia="siddam"/>
      <w:color w:val="800080"/>
      <w:sz w:val="32"/>
      <w:szCs w:val="32"/>
      <w:lang w:bidi="sa-IN"/>
    </w:rPr>
  </w:style>
  <w:style w:type="paragraph" w:customStyle="1" w:styleId="byline">
    <w:name w:val="byline"/>
    <w:basedOn w:val="Normal"/>
    <w:uiPriority w:val="99"/>
    <w:semiHidden/>
    <w:pPr>
      <w:spacing w:before="100" w:beforeAutospacing="1" w:after="100" w:afterAutospacing="1" w:line="240" w:lineRule="auto"/>
    </w:pPr>
    <w:rPr>
      <w:rFonts w:ascii="siddam" w:eastAsia="siddam"/>
      <w:color w:val="408080"/>
      <w:sz w:val="32"/>
      <w:szCs w:val="32"/>
      <w:lang w:bidi="sa-IN"/>
    </w:rPr>
  </w:style>
  <w:style w:type="paragraph" w:customStyle="1" w:styleId="headname">
    <w:name w:val="headname"/>
    <w:basedOn w:val="Normal"/>
    <w:uiPriority w:val="99"/>
    <w:semiHidden/>
    <w:pPr>
      <w:spacing w:before="100" w:beforeAutospacing="1" w:after="100" w:afterAutospacing="1" w:line="240" w:lineRule="auto"/>
    </w:pPr>
    <w:rPr>
      <w:rFonts w:ascii="siddam" w:eastAsia="siddam"/>
      <w:b/>
      <w:bCs/>
      <w:color w:val="0000A0"/>
      <w:sz w:val="36"/>
      <w:szCs w:val="36"/>
      <w:lang w:bidi="sa-IN"/>
    </w:rPr>
  </w:style>
  <w:style w:type="paragraph" w:customStyle="1" w:styleId="linehead">
    <w:name w:val="linehead"/>
    <w:basedOn w:val="Normal"/>
    <w:uiPriority w:val="99"/>
    <w:semiHidden/>
    <w:pPr>
      <w:spacing w:before="100" w:beforeAutospacing="1" w:after="100" w:afterAutospacing="1" w:line="240" w:lineRule="auto"/>
    </w:pPr>
    <w:rPr>
      <w:rFonts w:ascii="siddam" w:eastAsia="siddam"/>
      <w:color w:val="0000A0"/>
      <w:sz w:val="32"/>
      <w:szCs w:val="32"/>
      <w:lang w:bidi="sa-IN"/>
    </w:rPr>
  </w:style>
  <w:style w:type="paragraph" w:customStyle="1" w:styleId="lg">
    <w:name w:val="lg"/>
    <w:basedOn w:val="Normal"/>
    <w:uiPriority w:val="99"/>
    <w:semiHidden/>
    <w:pPr>
      <w:spacing w:before="100" w:beforeAutospacing="1" w:after="100" w:afterAutospacing="1" w:line="240" w:lineRule="auto"/>
    </w:pPr>
    <w:rPr>
      <w:rFonts w:ascii="siddam" w:eastAsia="siddam"/>
      <w:color w:val="008040"/>
      <w:sz w:val="32"/>
      <w:szCs w:val="32"/>
      <w:lang w:bidi="sa-IN"/>
    </w:rPr>
  </w:style>
  <w:style w:type="paragraph" w:customStyle="1" w:styleId="corr">
    <w:name w:val="corr"/>
    <w:basedOn w:val="Normal"/>
    <w:uiPriority w:val="99"/>
    <w:semiHidden/>
    <w:pPr>
      <w:spacing w:before="100" w:beforeAutospacing="1" w:after="100" w:afterAutospacing="1" w:line="240" w:lineRule="auto"/>
    </w:pPr>
    <w:rPr>
      <w:rFonts w:ascii="siddam" w:eastAsia="siddam"/>
      <w:color w:val="FF0000"/>
      <w:sz w:val="24"/>
      <w:szCs w:val="24"/>
      <w:lang w:bidi="sa-IN"/>
    </w:rPr>
  </w:style>
  <w:style w:type="paragraph" w:customStyle="1" w:styleId="note">
    <w:name w:val="note"/>
    <w:basedOn w:val="Normal"/>
    <w:uiPriority w:val="99"/>
    <w:semiHidden/>
    <w:pPr>
      <w:spacing w:before="100" w:beforeAutospacing="1" w:after="100" w:afterAutospacing="1" w:line="240" w:lineRule="auto"/>
    </w:pPr>
    <w:rPr>
      <w:rFonts w:ascii="siddam" w:eastAsia="siddam"/>
      <w:color w:val="800080"/>
      <w:sz w:val="28"/>
      <w:szCs w:val="28"/>
      <w:lang w:bidi="sa-IN"/>
    </w:rPr>
  </w:style>
  <w:style w:type="character" w:customStyle="1" w:styleId="headname1">
    <w:name w:val="headname1"/>
    <w:basedOn w:val="DefaultParagraphFont"/>
    <w:rPr>
      <w:b/>
      <w:bCs/>
      <w:color w:val="0000A0"/>
      <w:sz w:val="36"/>
      <w:szCs w:val="36"/>
    </w:rPr>
  </w:style>
  <w:style w:type="character" w:customStyle="1" w:styleId="searchword1">
    <w:name w:val="searchword1"/>
    <w:basedOn w:val="DefaultParagraphFont"/>
    <w:rPr>
      <w:color w:val="0000FF"/>
      <w:shd w:val="clear" w:color="auto" w:fill="FFFF66"/>
    </w:rPr>
  </w:style>
  <w:style w:type="character" w:customStyle="1" w:styleId="searchword2">
    <w:name w:val="searchword2"/>
    <w:basedOn w:val="DefaultParagraphFont"/>
    <w:rPr>
      <w:color w:val="0000FF"/>
      <w:shd w:val="clear" w:color="auto" w:fill="A0FFFF"/>
    </w:rPr>
  </w:style>
  <w:style w:type="character" w:customStyle="1" w:styleId="searchword3">
    <w:name w:val="searchword3"/>
    <w:basedOn w:val="DefaultParagraphFont"/>
    <w:rPr>
      <w:color w:val="0000FF"/>
      <w:shd w:val="clear" w:color="auto" w:fill="99FF99"/>
    </w:rPr>
  </w:style>
  <w:style w:type="character" w:customStyle="1" w:styleId="searchword4">
    <w:name w:val="searchword4"/>
    <w:basedOn w:val="DefaultParagraphFont"/>
    <w:rPr>
      <w:color w:val="0000FF"/>
      <w:shd w:val="clear" w:color="auto" w:fill="FF9999"/>
    </w:rPr>
  </w:style>
  <w:style w:type="character" w:customStyle="1" w:styleId="searchword5">
    <w:name w:val="searchword5"/>
    <w:basedOn w:val="DefaultParagraphFont"/>
    <w:rPr>
      <w:color w:val="0000FF"/>
      <w:shd w:val="clear" w:color="auto" w:fill="FF66FF"/>
    </w:rPr>
  </w:style>
  <w:style w:type="character" w:customStyle="1" w:styleId="guess1">
    <w:name w:val="guess1"/>
    <w:basedOn w:val="DefaultParagraphFont"/>
    <w:rPr>
      <w:shd w:val="clear" w:color="auto" w:fill="FFF0A0"/>
    </w:rPr>
  </w:style>
  <w:style w:type="character" w:customStyle="1" w:styleId="guess2">
    <w:name w:val="guess2"/>
    <w:basedOn w:val="DefaultParagraphFont"/>
    <w:rPr>
      <w:shd w:val="clear" w:color="auto" w:fill="FFD080"/>
    </w:rPr>
  </w:style>
  <w:style w:type="character" w:customStyle="1" w:styleId="guess3">
    <w:name w:val="guess3"/>
    <w:basedOn w:val="DefaultParagraphFont"/>
    <w:rPr>
      <w:shd w:val="clear" w:color="auto" w:fill="FFB060"/>
    </w:rPr>
  </w:style>
  <w:style w:type="character" w:customStyle="1" w:styleId="guess4">
    <w:name w:val="guess4"/>
    <w:basedOn w:val="DefaultParagraphFont"/>
    <w:rPr>
      <w:shd w:val="clear" w:color="auto" w:fill="FF9040"/>
    </w:rPr>
  </w:style>
  <w:style w:type="character" w:customStyle="1" w:styleId="juannum1">
    <w:name w:val="juannum1"/>
    <w:basedOn w:val="DefaultParagraphFont"/>
    <w:rPr>
      <w:b w:val="0"/>
      <w:bCs w:val="0"/>
      <w:color w:val="008000"/>
      <w:sz w:val="32"/>
      <w:szCs w:val="32"/>
    </w:rPr>
  </w:style>
  <w:style w:type="character" w:customStyle="1" w:styleId="byline1">
    <w:name w:val="byline1"/>
    <w:basedOn w:val="DefaultParagraphFont"/>
    <w:rPr>
      <w:b w:val="0"/>
      <w:bCs w:val="0"/>
      <w:color w:val="408080"/>
      <w:sz w:val="32"/>
      <w:szCs w:val="32"/>
    </w:rPr>
  </w:style>
  <w:style w:type="character" w:customStyle="1" w:styleId="gaiji">
    <w:name w:val="gaiji"/>
    <w:basedOn w:val="DefaultParagraphFont"/>
  </w:style>
  <w:style w:type="character" w:customStyle="1" w:styleId="corr1">
    <w:name w:val="corr1"/>
    <w:basedOn w:val="DefaultParagraphFont"/>
    <w:rPr>
      <w:b w:val="0"/>
      <w:bCs w:val="0"/>
      <w:color w:val="FF0000"/>
    </w:rPr>
  </w:style>
  <w:style w:type="character" w:customStyle="1" w:styleId="juanname1">
    <w:name w:val="juanname1"/>
    <w:basedOn w:val="DefaultParagraphFont"/>
    <w:rPr>
      <w:b/>
      <w:bCs/>
      <w:color w:val="0000FF"/>
      <w:sz w:val="36"/>
      <w:szCs w:val="36"/>
    </w:rPr>
  </w:style>
  <w:style w:type="character" w:styleId="Strong">
    <w:name w:val="Strong"/>
    <w:basedOn w:val="DefaultParagraphFont"/>
    <w:uiPriority w:val="22"/>
    <w:qFormat/>
    <w:rsid w:val="00E67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16885">
      <w:marLeft w:val="0"/>
      <w:marRight w:val="0"/>
      <w:marTop w:val="0"/>
      <w:marBottom w:val="0"/>
      <w:divBdr>
        <w:top w:val="none" w:sz="0" w:space="0" w:color="auto"/>
        <w:left w:val="none" w:sz="0" w:space="0" w:color="auto"/>
        <w:bottom w:val="none" w:sz="0" w:space="0" w:color="auto"/>
        <w:right w:val="none" w:sz="0" w:space="0" w:color="auto"/>
      </w:divBdr>
    </w:div>
    <w:div w:id="18822088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6971</Words>
  <Characters>39737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Trang</dc:creator>
  <cp:keywords/>
  <dc:description/>
  <cp:lastModifiedBy>Anh Trang</cp:lastModifiedBy>
  <cp:revision>7</cp:revision>
  <cp:lastPrinted>2015-02-22T22:07:00Z</cp:lastPrinted>
  <dcterms:created xsi:type="dcterms:W3CDTF">2015-02-22T21:59:00Z</dcterms:created>
  <dcterms:modified xsi:type="dcterms:W3CDTF">2015-02-22T22:35:00Z</dcterms:modified>
</cp:coreProperties>
</file>